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5831" w14:textId="40329B25" w:rsidR="00AB5E82" w:rsidRPr="00AB5E82" w:rsidRDefault="00E10B47" w:rsidP="00AB5E82">
      <w:pPr>
        <w:spacing w:after="211"/>
        <w:ind w:left="177" w:hanging="10"/>
        <w:jc w:val="center"/>
        <w:rPr>
          <w:color w:val="69ABA0"/>
        </w:rPr>
      </w:pPr>
      <w:r w:rsidRPr="00AB5E82">
        <w:rPr>
          <w:rFonts w:eastAsia="Gill Sans MT" w:cs="Gill Sans MT"/>
          <w:b/>
          <w:color w:val="69ABA0"/>
        </w:rPr>
        <w:t xml:space="preserve">Role Description and Employee Specification </w:t>
      </w:r>
    </w:p>
    <w:tbl>
      <w:tblPr>
        <w:tblStyle w:val="TableGrid"/>
        <w:tblW w:w="10024" w:type="dxa"/>
        <w:tblInd w:w="177" w:type="dxa"/>
        <w:tblLook w:val="04A0" w:firstRow="1" w:lastRow="0" w:firstColumn="1" w:lastColumn="0" w:noHBand="0" w:noVBand="1"/>
      </w:tblPr>
      <w:tblGrid>
        <w:gridCol w:w="2512"/>
        <w:gridCol w:w="2693"/>
        <w:gridCol w:w="1984"/>
        <w:gridCol w:w="2835"/>
      </w:tblGrid>
      <w:tr w:rsidR="00AB5E82" w:rsidRPr="00AB5E82" w14:paraId="58F86B36" w14:textId="77777777" w:rsidTr="002033B3">
        <w:tc>
          <w:tcPr>
            <w:tcW w:w="2512" w:type="dxa"/>
          </w:tcPr>
          <w:p w14:paraId="6129AE3B" w14:textId="77777777" w:rsidR="00AB5E82" w:rsidRPr="00AB5E82" w:rsidRDefault="00AB5E82" w:rsidP="00537B82">
            <w:pPr>
              <w:spacing w:after="211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_Hlk175898165"/>
            <w:r w:rsidRPr="00AB5E82">
              <w:rPr>
                <w:b/>
                <w:bCs/>
                <w:color w:val="000000" w:themeColor="text1"/>
                <w:sz w:val="22"/>
                <w:szCs w:val="22"/>
              </w:rPr>
              <w:t>Job Title:</w:t>
            </w:r>
          </w:p>
        </w:tc>
        <w:tc>
          <w:tcPr>
            <w:tcW w:w="2693" w:type="dxa"/>
          </w:tcPr>
          <w:p w14:paraId="170E08FE" w14:textId="5A9BAE68" w:rsidR="00AB5E82" w:rsidRPr="00AB5E82" w:rsidRDefault="009606DC" w:rsidP="00537B82">
            <w:pPr>
              <w:spacing w:after="21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Climate Emergency Officer</w:t>
            </w:r>
          </w:p>
        </w:tc>
        <w:tc>
          <w:tcPr>
            <w:tcW w:w="1984" w:type="dxa"/>
          </w:tcPr>
          <w:p w14:paraId="107BBFE8" w14:textId="77777777" w:rsidR="00AB5E82" w:rsidRPr="00AB5E82" w:rsidRDefault="00AB5E82" w:rsidP="00537B82">
            <w:pPr>
              <w:spacing w:after="21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5E82">
              <w:rPr>
                <w:b/>
                <w:bCs/>
                <w:color w:val="000000" w:themeColor="text1"/>
                <w:sz w:val="22"/>
                <w:szCs w:val="22"/>
              </w:rPr>
              <w:t>Location:</w:t>
            </w:r>
          </w:p>
        </w:tc>
        <w:tc>
          <w:tcPr>
            <w:tcW w:w="2835" w:type="dxa"/>
          </w:tcPr>
          <w:p w14:paraId="767DF3A1" w14:textId="7076F649" w:rsidR="00AB5E82" w:rsidRPr="00AB5E82" w:rsidRDefault="002033B3" w:rsidP="00537B82">
            <w:pPr>
              <w:spacing w:after="21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Coleford</w:t>
            </w:r>
          </w:p>
        </w:tc>
      </w:tr>
      <w:tr w:rsidR="00AB5E82" w:rsidRPr="00AB5E82" w14:paraId="6ACFE735" w14:textId="77777777" w:rsidTr="002033B3">
        <w:tc>
          <w:tcPr>
            <w:tcW w:w="2512" w:type="dxa"/>
          </w:tcPr>
          <w:p w14:paraId="4D35DD0B" w14:textId="77777777" w:rsidR="00AB5E82" w:rsidRPr="00AB5E82" w:rsidRDefault="00AB5E82" w:rsidP="00537B82">
            <w:pPr>
              <w:spacing w:after="21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5E82">
              <w:rPr>
                <w:b/>
                <w:bCs/>
                <w:color w:val="000000" w:themeColor="text1"/>
                <w:sz w:val="22"/>
                <w:szCs w:val="22"/>
              </w:rPr>
              <w:t>Department:</w:t>
            </w:r>
          </w:p>
        </w:tc>
        <w:tc>
          <w:tcPr>
            <w:tcW w:w="2693" w:type="dxa"/>
          </w:tcPr>
          <w:p w14:paraId="266DD473" w14:textId="02582951" w:rsidR="00AB5E82" w:rsidRPr="00AB5E82" w:rsidRDefault="002033B3" w:rsidP="00537B82">
            <w:pPr>
              <w:spacing w:after="21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Communities &amp; Place</w:t>
            </w:r>
          </w:p>
        </w:tc>
        <w:tc>
          <w:tcPr>
            <w:tcW w:w="1984" w:type="dxa"/>
          </w:tcPr>
          <w:p w14:paraId="5E7C175E" w14:textId="77777777" w:rsidR="00AB5E82" w:rsidRPr="00AB5E82" w:rsidRDefault="00AB5E82" w:rsidP="00537B82">
            <w:pPr>
              <w:spacing w:after="21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5E82">
              <w:rPr>
                <w:b/>
                <w:bCs/>
                <w:color w:val="000000" w:themeColor="text1"/>
                <w:sz w:val="22"/>
                <w:szCs w:val="22"/>
              </w:rPr>
              <w:t xml:space="preserve">Service: </w:t>
            </w:r>
          </w:p>
        </w:tc>
        <w:tc>
          <w:tcPr>
            <w:tcW w:w="2835" w:type="dxa"/>
          </w:tcPr>
          <w:p w14:paraId="599957F3" w14:textId="2568D4F4" w:rsidR="00AB5E82" w:rsidRPr="00AB5E82" w:rsidRDefault="002033B3" w:rsidP="00537B82">
            <w:pPr>
              <w:spacing w:after="21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Environment &amp; Sustainability</w:t>
            </w:r>
          </w:p>
        </w:tc>
      </w:tr>
      <w:tr w:rsidR="00AB5E82" w:rsidRPr="00AB5E82" w14:paraId="3DC86614" w14:textId="77777777" w:rsidTr="002033B3">
        <w:tc>
          <w:tcPr>
            <w:tcW w:w="2512" w:type="dxa"/>
          </w:tcPr>
          <w:p w14:paraId="44E5C59A" w14:textId="77777777" w:rsidR="00AB5E82" w:rsidRPr="00AB5E82" w:rsidRDefault="00AB5E82" w:rsidP="00537B82">
            <w:pPr>
              <w:spacing w:after="21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5E82">
              <w:rPr>
                <w:b/>
                <w:bCs/>
                <w:color w:val="000000" w:themeColor="text1"/>
                <w:sz w:val="22"/>
                <w:szCs w:val="22"/>
              </w:rPr>
              <w:t xml:space="preserve">Reports to: </w:t>
            </w:r>
          </w:p>
        </w:tc>
        <w:tc>
          <w:tcPr>
            <w:tcW w:w="2693" w:type="dxa"/>
          </w:tcPr>
          <w:p w14:paraId="3DDA8DC5" w14:textId="779540BB" w:rsidR="00AB5E82" w:rsidRPr="00AB5E82" w:rsidRDefault="002033B3" w:rsidP="00537B82">
            <w:pPr>
              <w:spacing w:after="21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Climate Change Team Leader</w:t>
            </w:r>
          </w:p>
        </w:tc>
        <w:tc>
          <w:tcPr>
            <w:tcW w:w="1984" w:type="dxa"/>
          </w:tcPr>
          <w:p w14:paraId="047D9CD5" w14:textId="77777777" w:rsidR="00AB5E82" w:rsidRPr="00AB5E82" w:rsidRDefault="00AB5E82" w:rsidP="00537B82">
            <w:pPr>
              <w:spacing w:after="21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5E82">
              <w:rPr>
                <w:b/>
                <w:bCs/>
                <w:color w:val="000000" w:themeColor="text1"/>
                <w:sz w:val="22"/>
                <w:szCs w:val="22"/>
              </w:rPr>
              <w:t xml:space="preserve">Working Hours: </w:t>
            </w:r>
          </w:p>
        </w:tc>
        <w:tc>
          <w:tcPr>
            <w:tcW w:w="2835" w:type="dxa"/>
          </w:tcPr>
          <w:p w14:paraId="61F637D2" w14:textId="0EFE5B1E" w:rsidR="00AB5E82" w:rsidRPr="00AB5E82" w:rsidRDefault="002033B3" w:rsidP="00537B8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 hrs</w:t>
            </w:r>
          </w:p>
        </w:tc>
      </w:tr>
      <w:tr w:rsidR="00AB5E82" w:rsidRPr="00AB5E82" w14:paraId="22E2A067" w14:textId="77777777" w:rsidTr="002033B3">
        <w:tc>
          <w:tcPr>
            <w:tcW w:w="2512" w:type="dxa"/>
          </w:tcPr>
          <w:p w14:paraId="4C00F198" w14:textId="77777777" w:rsidR="00AB5E82" w:rsidRPr="00AB5E82" w:rsidRDefault="00AB5E82" w:rsidP="00537B82">
            <w:pPr>
              <w:spacing w:after="21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5E82">
              <w:rPr>
                <w:b/>
                <w:bCs/>
                <w:color w:val="000000" w:themeColor="text1"/>
                <w:sz w:val="22"/>
                <w:szCs w:val="22"/>
              </w:rPr>
              <w:t>Salary:</w:t>
            </w:r>
          </w:p>
        </w:tc>
        <w:tc>
          <w:tcPr>
            <w:tcW w:w="2693" w:type="dxa"/>
          </w:tcPr>
          <w:p w14:paraId="5B413660" w14:textId="55FE8602" w:rsidR="00AB5E82" w:rsidRPr="00AB5E82" w:rsidRDefault="002033B3" w:rsidP="00537B82">
            <w:pPr>
              <w:spacing w:after="21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£37,280 - £40,777</w:t>
            </w:r>
          </w:p>
        </w:tc>
        <w:tc>
          <w:tcPr>
            <w:tcW w:w="1984" w:type="dxa"/>
          </w:tcPr>
          <w:p w14:paraId="6FCFD8C3" w14:textId="4485DBAA" w:rsidR="00AB5E82" w:rsidRPr="00AB5E82" w:rsidRDefault="00AB5E82" w:rsidP="00537B82">
            <w:pPr>
              <w:spacing w:after="21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5E82">
              <w:rPr>
                <w:b/>
                <w:bCs/>
                <w:color w:val="000000" w:themeColor="text1"/>
                <w:sz w:val="22"/>
                <w:szCs w:val="22"/>
              </w:rPr>
              <w:t>G</w:t>
            </w:r>
            <w:r w:rsidR="002033B3">
              <w:rPr>
                <w:b/>
                <w:bCs/>
                <w:color w:val="000000" w:themeColor="text1"/>
                <w:sz w:val="22"/>
                <w:szCs w:val="22"/>
              </w:rPr>
              <w:t xml:space="preserve">rade: </w:t>
            </w:r>
          </w:p>
        </w:tc>
        <w:tc>
          <w:tcPr>
            <w:tcW w:w="2835" w:type="dxa"/>
          </w:tcPr>
          <w:p w14:paraId="13BBB385" w14:textId="18C8C90D" w:rsidR="00AB5E82" w:rsidRPr="00AB5E82" w:rsidRDefault="00C40600" w:rsidP="00537B8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AB5E82" w:rsidRPr="00AB5E82" w14:paraId="5294CAB4" w14:textId="77777777" w:rsidTr="002033B3">
        <w:tc>
          <w:tcPr>
            <w:tcW w:w="2512" w:type="dxa"/>
          </w:tcPr>
          <w:p w14:paraId="5CC9B30C" w14:textId="77777777" w:rsidR="00AB5E82" w:rsidRPr="00AB5E82" w:rsidRDefault="00AB5E82" w:rsidP="00537B82">
            <w:pPr>
              <w:spacing w:after="21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5E82">
              <w:rPr>
                <w:b/>
                <w:bCs/>
                <w:color w:val="000000" w:themeColor="text1"/>
                <w:sz w:val="22"/>
                <w:szCs w:val="22"/>
              </w:rPr>
              <w:t xml:space="preserve">Contract Type: </w:t>
            </w:r>
          </w:p>
        </w:tc>
        <w:tc>
          <w:tcPr>
            <w:tcW w:w="2693" w:type="dxa"/>
          </w:tcPr>
          <w:p w14:paraId="40E6BAE9" w14:textId="776BAE84" w:rsidR="00AB5E82" w:rsidRPr="00AB5E82" w:rsidRDefault="002033B3" w:rsidP="00537B82">
            <w:pPr>
              <w:spacing w:after="21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Permanent</w:t>
            </w:r>
          </w:p>
        </w:tc>
        <w:tc>
          <w:tcPr>
            <w:tcW w:w="1984" w:type="dxa"/>
          </w:tcPr>
          <w:p w14:paraId="6E9D5788" w14:textId="77777777" w:rsidR="00AB5E82" w:rsidRPr="00AB5E82" w:rsidRDefault="00AB5E82" w:rsidP="00537B82">
            <w:pPr>
              <w:spacing w:after="21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5E82">
              <w:rPr>
                <w:b/>
                <w:bCs/>
                <w:color w:val="000000" w:themeColor="text1"/>
                <w:sz w:val="22"/>
                <w:szCs w:val="22"/>
              </w:rPr>
              <w:t>Direct Reports:</w:t>
            </w:r>
          </w:p>
        </w:tc>
        <w:tc>
          <w:tcPr>
            <w:tcW w:w="2835" w:type="dxa"/>
          </w:tcPr>
          <w:p w14:paraId="4F95F0F4" w14:textId="77777777" w:rsidR="007B4220" w:rsidRPr="002033B3" w:rsidRDefault="007B4220" w:rsidP="007B4220">
            <w:pPr>
              <w:spacing w:before="0" w:after="0"/>
              <w:rPr>
                <w:color w:val="000000" w:themeColor="text1"/>
                <w:sz w:val="12"/>
                <w:szCs w:val="12"/>
              </w:rPr>
            </w:pPr>
          </w:p>
          <w:p w14:paraId="59BE76D6" w14:textId="32A325C1" w:rsidR="002033B3" w:rsidRPr="002033B3" w:rsidRDefault="002033B3" w:rsidP="007B4220">
            <w:pPr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2033B3">
              <w:rPr>
                <w:color w:val="000000" w:themeColor="text1"/>
                <w:sz w:val="22"/>
                <w:szCs w:val="22"/>
              </w:rPr>
              <w:t>N/A</w:t>
            </w:r>
          </w:p>
          <w:p w14:paraId="2533E2E9" w14:textId="19F37392" w:rsidR="002033B3" w:rsidRPr="007B4220" w:rsidRDefault="002033B3" w:rsidP="007B4220">
            <w:pPr>
              <w:spacing w:before="0" w:after="0"/>
              <w:rPr>
                <w:color w:val="000000" w:themeColor="text1"/>
              </w:rPr>
            </w:pPr>
          </w:p>
        </w:tc>
      </w:tr>
      <w:bookmarkEnd w:id="0"/>
    </w:tbl>
    <w:p w14:paraId="31312EDD" w14:textId="77777777" w:rsidR="00AB5E82" w:rsidRPr="00C40600" w:rsidRDefault="00AB5E82" w:rsidP="00C40600">
      <w:pPr>
        <w:spacing w:after="211"/>
        <w:rPr>
          <w:color w:val="005239"/>
          <w:sz w:val="12"/>
          <w:szCs w:val="12"/>
        </w:rPr>
      </w:pPr>
    </w:p>
    <w:tbl>
      <w:tblPr>
        <w:tblStyle w:val="TableGrid"/>
        <w:tblW w:w="0" w:type="auto"/>
        <w:tblInd w:w="177" w:type="dxa"/>
        <w:tblLook w:val="04A0" w:firstRow="1" w:lastRow="0" w:firstColumn="1" w:lastColumn="0" w:noHBand="0" w:noVBand="1"/>
      </w:tblPr>
      <w:tblGrid>
        <w:gridCol w:w="2512"/>
        <w:gridCol w:w="9"/>
        <w:gridCol w:w="2400"/>
        <w:gridCol w:w="1843"/>
        <w:gridCol w:w="3260"/>
      </w:tblGrid>
      <w:tr w:rsidR="00AB5E82" w:rsidRPr="00AB5E82" w14:paraId="2F63FE81" w14:textId="77777777" w:rsidTr="00AB5E82">
        <w:tc>
          <w:tcPr>
            <w:tcW w:w="2512" w:type="dxa"/>
          </w:tcPr>
          <w:p w14:paraId="46DF9519" w14:textId="77777777" w:rsidR="00AB5E82" w:rsidRPr="00AB5E82" w:rsidRDefault="00AB5E82" w:rsidP="00537B82">
            <w:pPr>
              <w:spacing w:after="211"/>
              <w:rPr>
                <w:color w:val="005239"/>
                <w:sz w:val="22"/>
                <w:szCs w:val="22"/>
              </w:rPr>
            </w:pPr>
            <w:r w:rsidRPr="00AB5E82">
              <w:rPr>
                <w:rFonts w:eastAsia="Gill Sans MT" w:cs="Gill Sans MT"/>
                <w:b/>
                <w:sz w:val="22"/>
                <w:szCs w:val="22"/>
              </w:rPr>
              <w:t xml:space="preserve">Overall purpose of the Post:  </w:t>
            </w:r>
          </w:p>
        </w:tc>
        <w:tc>
          <w:tcPr>
            <w:tcW w:w="7512" w:type="dxa"/>
            <w:gridSpan w:val="4"/>
          </w:tcPr>
          <w:p w14:paraId="2148B488" w14:textId="77777777" w:rsidR="00632F93" w:rsidRPr="009606DC" w:rsidRDefault="00632F93" w:rsidP="00A67937">
            <w:pPr>
              <w:spacing w:before="0" w:after="0"/>
              <w:rPr>
                <w:sz w:val="22"/>
                <w:szCs w:val="22"/>
              </w:rPr>
            </w:pPr>
            <w:r w:rsidRPr="009606DC">
              <w:rPr>
                <w:sz w:val="22"/>
                <w:szCs w:val="22"/>
              </w:rPr>
              <w:t>The purpose of this role is to:</w:t>
            </w:r>
          </w:p>
          <w:p w14:paraId="57C3E6FE" w14:textId="77777777" w:rsidR="00A67937" w:rsidRPr="00FC6B9E" w:rsidRDefault="00A67937" w:rsidP="00A67937">
            <w:pPr>
              <w:spacing w:before="0" w:after="0"/>
              <w:rPr>
                <w:sz w:val="12"/>
                <w:szCs w:val="12"/>
              </w:rPr>
            </w:pPr>
          </w:p>
          <w:p w14:paraId="7C1C87E2" w14:textId="6EDAB7A3" w:rsidR="00C40600" w:rsidRDefault="001A5590" w:rsidP="00A67937">
            <w:pPr>
              <w:spacing w:before="0" w:after="0"/>
            </w:pPr>
            <w:r w:rsidRPr="0091391C">
              <w:t>Provide technical expertise, advice and direction to internal and external customers when solving problems or managing risks</w:t>
            </w:r>
          </w:p>
          <w:p w14:paraId="0DF7DB2E" w14:textId="2F3AC176" w:rsidR="001A5590" w:rsidRDefault="001A5590" w:rsidP="00A67937">
            <w:pPr>
              <w:spacing w:before="0" w:after="0"/>
            </w:pPr>
            <w:r w:rsidRPr="0091391C">
              <w:br/>
              <w:t>Apply a high level of expert knowledge within a technical area of expertise and manage sensitive, open ended and complex case or project-based work</w:t>
            </w:r>
            <w:r w:rsidRPr="0091391C">
              <w:br/>
            </w:r>
            <w:r w:rsidRPr="0091391C">
              <w:br/>
            </w:r>
            <w:r>
              <w:t>D</w:t>
            </w:r>
            <w:r w:rsidRPr="0091391C">
              <w:t xml:space="preserve">evelop and deliver climate change adaptation and carbon reduction projects and programmes  </w:t>
            </w:r>
            <w:r>
              <w:t xml:space="preserve"> Including those set out in the Council Plan, Delivery plan and strategies such as </w:t>
            </w:r>
            <w:r w:rsidRPr="0091391C">
              <w:t xml:space="preserve">the Nature &amp; Climate Emergency Strategy. </w:t>
            </w:r>
          </w:p>
          <w:p w14:paraId="3E051BB7" w14:textId="77777777" w:rsidR="00C40600" w:rsidRPr="0091391C" w:rsidRDefault="00C40600" w:rsidP="00A67937">
            <w:pPr>
              <w:spacing w:before="0" w:after="0"/>
            </w:pPr>
          </w:p>
          <w:p w14:paraId="78A03006" w14:textId="77777777" w:rsidR="001A5590" w:rsidRDefault="001A5590" w:rsidP="00A67937">
            <w:pPr>
              <w:spacing w:before="0" w:after="0"/>
            </w:pPr>
            <w:r w:rsidRPr="0091391C">
              <w:t>Establish outcome and data reporting to measure performance against</w:t>
            </w:r>
            <w:r>
              <w:t xml:space="preserve"> set objectives and aims</w:t>
            </w:r>
            <w:r w:rsidRPr="0091391C">
              <w:t>.</w:t>
            </w:r>
          </w:p>
          <w:p w14:paraId="111AE4ED" w14:textId="77777777" w:rsidR="00C40600" w:rsidRPr="0091391C" w:rsidRDefault="00C40600" w:rsidP="00A67937">
            <w:pPr>
              <w:spacing w:before="0" w:after="0"/>
            </w:pPr>
          </w:p>
          <w:p w14:paraId="345F5EDA" w14:textId="77777777" w:rsidR="001A5590" w:rsidRDefault="001A5590" w:rsidP="00A67937">
            <w:pPr>
              <w:spacing w:before="0" w:after="0"/>
            </w:pPr>
            <w:r w:rsidRPr="0091391C">
              <w:t xml:space="preserve">Establish and support internal and external partnerships with key stakeholders to support the delivery of the </w:t>
            </w:r>
            <w:r>
              <w:t xml:space="preserve">climate change response actions both in terms of adaptation and mitigation. </w:t>
            </w:r>
          </w:p>
          <w:p w14:paraId="4903BC84" w14:textId="21C7ED2B" w:rsidR="00AB5E82" w:rsidRPr="00C40600" w:rsidRDefault="00AB5E82" w:rsidP="004330C0">
            <w:pPr>
              <w:spacing w:after="0"/>
              <w:rPr>
                <w:sz w:val="12"/>
                <w:szCs w:val="12"/>
              </w:rPr>
            </w:pPr>
          </w:p>
        </w:tc>
      </w:tr>
      <w:tr w:rsidR="00AB5E82" w:rsidRPr="00AB5E82" w14:paraId="36B255C8" w14:textId="77777777" w:rsidTr="00AB5E82">
        <w:tc>
          <w:tcPr>
            <w:tcW w:w="2512" w:type="dxa"/>
          </w:tcPr>
          <w:p w14:paraId="2A275994" w14:textId="77777777" w:rsidR="00AB5E82" w:rsidRPr="009606DC" w:rsidRDefault="00AB5E82" w:rsidP="00537B82">
            <w:pPr>
              <w:spacing w:after="211"/>
              <w:rPr>
                <w:rFonts w:eastAsia="Gill Sans MT" w:cs="Gill Sans MT"/>
                <w:b/>
                <w:sz w:val="22"/>
                <w:szCs w:val="22"/>
              </w:rPr>
            </w:pPr>
            <w:r w:rsidRPr="009606DC">
              <w:rPr>
                <w:rFonts w:eastAsia="Gill Sans MT" w:cs="Gill Sans MT"/>
                <w:b/>
                <w:sz w:val="22"/>
                <w:szCs w:val="22"/>
              </w:rPr>
              <w:t xml:space="preserve">Key Tasks and Responsibilities: </w:t>
            </w:r>
          </w:p>
        </w:tc>
        <w:tc>
          <w:tcPr>
            <w:tcW w:w="7512" w:type="dxa"/>
            <w:gridSpan w:val="4"/>
          </w:tcPr>
          <w:p w14:paraId="56B276D1" w14:textId="77777777" w:rsidR="002033B3" w:rsidRPr="00C40600" w:rsidRDefault="002033B3" w:rsidP="002033B3">
            <w:pPr>
              <w:pStyle w:val="ListParagraph"/>
              <w:rPr>
                <w:rFonts w:ascii="Gill Sans MT" w:hAnsi="Gill Sans MT"/>
                <w:sz w:val="12"/>
                <w:szCs w:val="12"/>
              </w:rPr>
            </w:pPr>
          </w:p>
          <w:p w14:paraId="25C247F9" w14:textId="12B9FAFA" w:rsidR="009606DC" w:rsidRPr="00C40600" w:rsidRDefault="00632F93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 xml:space="preserve">Use detailed, technical knowledge within the subject matter to objectively analyse situations and make decisions that meet the needs of all stakeholders </w:t>
            </w:r>
            <w:r w:rsidR="009606DC" w:rsidRPr="00C40600">
              <w:rPr>
                <w:rFonts w:ascii="Gill Sans MT" w:hAnsi="Gill Sans MT"/>
                <w:sz w:val="24"/>
                <w:szCs w:val="24"/>
              </w:rPr>
              <w:t xml:space="preserve">- carrying out work as identified in the </w:t>
            </w:r>
            <w:r w:rsidR="000C6C16" w:rsidRPr="00C40600">
              <w:rPr>
                <w:rFonts w:ascii="Gill Sans MT" w:hAnsi="Gill Sans MT"/>
                <w:sz w:val="24"/>
                <w:szCs w:val="24"/>
              </w:rPr>
              <w:t xml:space="preserve">Nature &amp; </w:t>
            </w:r>
            <w:r w:rsidR="009606DC" w:rsidRPr="00C40600">
              <w:rPr>
                <w:rFonts w:ascii="Gill Sans MT" w:hAnsi="Gill Sans MT"/>
                <w:sz w:val="24"/>
                <w:szCs w:val="24"/>
              </w:rPr>
              <w:t>Climate Emergency Strategy &amp; Action Plan</w:t>
            </w:r>
          </w:p>
          <w:p w14:paraId="67750F5F" w14:textId="44B76C8E" w:rsidR="005A4B19" w:rsidRPr="00C40600" w:rsidRDefault="005A4B19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Working as part of the Climate Team to lead and support on a number of nature and climate themes which may include</w:t>
            </w:r>
            <w:r w:rsidR="0013035F" w:rsidRPr="00C40600">
              <w:rPr>
                <w:rFonts w:ascii="Gill Sans MT" w:hAnsi="Gill Sans MT"/>
                <w:sz w:val="24"/>
                <w:szCs w:val="24"/>
              </w:rPr>
              <w:t xml:space="preserve">; </w:t>
            </w:r>
            <w:r w:rsidRPr="00C40600">
              <w:rPr>
                <w:rFonts w:ascii="Gill Sans MT" w:hAnsi="Gill Sans MT"/>
                <w:sz w:val="24"/>
                <w:szCs w:val="24"/>
              </w:rPr>
              <w:t xml:space="preserve">Energy, Transport, Buildings / Retrofit, Adaptation, Governance, </w:t>
            </w:r>
            <w:r w:rsidR="0013035F" w:rsidRPr="00C40600">
              <w:rPr>
                <w:rFonts w:ascii="Gill Sans MT" w:hAnsi="Gill Sans MT"/>
                <w:sz w:val="24"/>
                <w:szCs w:val="24"/>
              </w:rPr>
              <w:t>Finance.</w:t>
            </w:r>
          </w:p>
          <w:p w14:paraId="716A1475" w14:textId="46DD41DB" w:rsidR="009606DC" w:rsidRPr="00C40600" w:rsidRDefault="009606DC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Identify and support the development of funding bids</w:t>
            </w:r>
            <w:r w:rsidR="0013035F" w:rsidRPr="00C40600">
              <w:rPr>
                <w:rFonts w:ascii="Gill Sans MT" w:hAnsi="Gill Sans MT"/>
                <w:sz w:val="24"/>
                <w:szCs w:val="24"/>
              </w:rPr>
              <w:t xml:space="preserve"> and financing</w:t>
            </w:r>
            <w:r w:rsidRPr="00C40600">
              <w:rPr>
                <w:rFonts w:ascii="Gill Sans MT" w:hAnsi="Gill Sans MT"/>
                <w:sz w:val="24"/>
                <w:szCs w:val="24"/>
              </w:rPr>
              <w:t xml:space="preserve"> for the implementation of Carbon reduction and Climate Change </w:t>
            </w:r>
            <w:r w:rsidRPr="00C40600">
              <w:rPr>
                <w:rFonts w:ascii="Gill Sans MT" w:hAnsi="Gill Sans MT"/>
                <w:sz w:val="24"/>
                <w:szCs w:val="24"/>
              </w:rPr>
              <w:lastRenderedPageBreak/>
              <w:t xml:space="preserve">adaptation measures. Working with a range of stakeholders to </w:t>
            </w:r>
            <w:r w:rsidR="005A4B19" w:rsidRPr="00C40600">
              <w:rPr>
                <w:rFonts w:ascii="Gill Sans MT" w:hAnsi="Gill Sans MT"/>
                <w:sz w:val="24"/>
                <w:szCs w:val="24"/>
              </w:rPr>
              <w:t>develop and deliver</w:t>
            </w:r>
            <w:r w:rsidR="0013035F" w:rsidRPr="00C40600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C40600">
              <w:rPr>
                <w:rFonts w:ascii="Gill Sans MT" w:hAnsi="Gill Sans MT"/>
                <w:sz w:val="24"/>
                <w:szCs w:val="24"/>
              </w:rPr>
              <w:t>projects</w:t>
            </w:r>
          </w:p>
          <w:p w14:paraId="5460CDC0" w14:textId="3F990DE8" w:rsidR="00632F93" w:rsidRPr="00C40600" w:rsidRDefault="009606DC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 xml:space="preserve">Provide support to </w:t>
            </w:r>
            <w:r w:rsidR="005A4B19" w:rsidRPr="00C40600">
              <w:rPr>
                <w:rFonts w:ascii="Gill Sans MT" w:hAnsi="Gill Sans MT"/>
                <w:sz w:val="24"/>
                <w:szCs w:val="24"/>
              </w:rPr>
              <w:t xml:space="preserve">local climate and nature partnerships. </w:t>
            </w:r>
          </w:p>
          <w:p w14:paraId="19784006" w14:textId="7E35BB81" w:rsidR="009606DC" w:rsidRPr="00C40600" w:rsidRDefault="00632F93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Working in a multi-disciplinary team on technical cases and projects to a highly efficient and effective standard</w:t>
            </w:r>
          </w:p>
          <w:p w14:paraId="66432501" w14:textId="2D1CD9FE" w:rsidR="009606DC" w:rsidRPr="00C40600" w:rsidRDefault="009606DC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Assess and monitor carbon emissions</w:t>
            </w:r>
            <w:r w:rsidR="00222F73" w:rsidRPr="00C40600">
              <w:rPr>
                <w:rFonts w:ascii="Gill Sans MT" w:hAnsi="Gill Sans MT"/>
                <w:sz w:val="24"/>
                <w:szCs w:val="24"/>
              </w:rPr>
              <w:t xml:space="preserve"> and climate change impacts</w:t>
            </w:r>
            <w:r w:rsidRPr="00C40600">
              <w:rPr>
                <w:rFonts w:ascii="Gill Sans MT" w:hAnsi="Gill Sans MT"/>
                <w:sz w:val="24"/>
                <w:szCs w:val="24"/>
              </w:rPr>
              <w:t xml:space="preserve"> at a range of scales from project to district wide levels.</w:t>
            </w:r>
          </w:p>
          <w:p w14:paraId="32FA06E3" w14:textId="07CBDE8D" w:rsidR="002033B3" w:rsidRPr="00C40600" w:rsidRDefault="009606DC" w:rsidP="00222F7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Provide technical advice and direction to internal and external customers</w:t>
            </w:r>
          </w:p>
          <w:p w14:paraId="3513225D" w14:textId="77777777" w:rsidR="002033B3" w:rsidRPr="00C40600" w:rsidRDefault="00632F93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 xml:space="preserve">Maintain a detailed understanding of appropriate legislation, policy, procedure and guidelines and make informed assessments, advise </w:t>
            </w:r>
          </w:p>
          <w:p w14:paraId="3694B633" w14:textId="18E57D33" w:rsidR="00632F93" w:rsidRPr="00C40600" w:rsidRDefault="00632F93" w:rsidP="002033B3">
            <w:pPr>
              <w:pStyle w:val="ListParagrap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stakeholders and take action</w:t>
            </w:r>
          </w:p>
          <w:p w14:paraId="69030F1B" w14:textId="3700DBE7" w:rsidR="00632F93" w:rsidRPr="00C40600" w:rsidRDefault="00632F93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Ability to interpret and find solutions to ambiguous and partial information</w:t>
            </w:r>
          </w:p>
          <w:p w14:paraId="4314EE94" w14:textId="6A3E6BC5" w:rsidR="009606DC" w:rsidRPr="00C40600" w:rsidRDefault="00632F93" w:rsidP="00C25200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Play an integral role in innovating products and continuously improving services</w:t>
            </w:r>
          </w:p>
          <w:p w14:paraId="5C83B5A7" w14:textId="77B963CB" w:rsidR="00632F93" w:rsidRPr="00C40600" w:rsidRDefault="009606DC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Attend meetings and interactions as needed</w:t>
            </w:r>
          </w:p>
          <w:p w14:paraId="54C245F9" w14:textId="382F91D7" w:rsidR="009606DC" w:rsidRPr="00C40600" w:rsidRDefault="00632F93" w:rsidP="00C25200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Act as a lead technical advisor within the relevant service area</w:t>
            </w:r>
            <w:r w:rsidR="009606DC" w:rsidRPr="00C40600">
              <w:rPr>
                <w:rFonts w:ascii="Gill Sans MT" w:hAnsi="Gill Sans MT"/>
                <w:sz w:val="24"/>
                <w:szCs w:val="24"/>
              </w:rPr>
              <w:t xml:space="preserve">  </w:t>
            </w:r>
          </w:p>
          <w:p w14:paraId="06939735" w14:textId="13FAB91A" w:rsidR="00632F93" w:rsidRPr="00C40600" w:rsidRDefault="009606DC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Meet needs and react to operational demand within prescribed guidelines</w:t>
            </w:r>
          </w:p>
          <w:p w14:paraId="4AAAC2A0" w14:textId="149BE5AD" w:rsidR="00632F93" w:rsidRPr="00C40600" w:rsidRDefault="00632F93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 xml:space="preserve">Mentor and train colleagues </w:t>
            </w:r>
          </w:p>
          <w:p w14:paraId="5C2B65AE" w14:textId="3BC6DF69" w:rsidR="00632F93" w:rsidRPr="00C40600" w:rsidRDefault="00632F93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Carry out duties with discretion, integrity and maintain confidentiality</w:t>
            </w:r>
          </w:p>
          <w:p w14:paraId="03E154EE" w14:textId="57759683" w:rsidR="00632F93" w:rsidRPr="00C40600" w:rsidRDefault="00632F93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Deliver commitments and take ownership of own caseload, reshaping of plans to deliver required outcomes</w:t>
            </w:r>
          </w:p>
          <w:p w14:paraId="3D657B84" w14:textId="551BF17C" w:rsidR="00632F93" w:rsidRPr="00C40600" w:rsidRDefault="00632F93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 xml:space="preserve">Ensure that issues and problems are effectively mitigated and solutions developed which meet customer needs </w:t>
            </w:r>
          </w:p>
          <w:p w14:paraId="2FF2F540" w14:textId="2C0C1058" w:rsidR="00632F93" w:rsidRPr="00C40600" w:rsidRDefault="00632F93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Ensure all relevant customer and company information is captured and recorded accurately</w:t>
            </w:r>
          </w:p>
          <w:p w14:paraId="16B77517" w14:textId="323158B3" w:rsidR="00632F93" w:rsidRPr="00C40600" w:rsidRDefault="00632F93" w:rsidP="00632F93">
            <w:pPr>
              <w:pStyle w:val="ListParagraph"/>
              <w:numPr>
                <w:ilvl w:val="0"/>
                <w:numId w:val="21"/>
              </w:numPr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Understand and demonstrate commitment in delivering the key performance indicators within the function</w:t>
            </w:r>
          </w:p>
          <w:p w14:paraId="42A45DE1" w14:textId="484F1639" w:rsidR="00AB5E82" w:rsidRPr="00C40600" w:rsidRDefault="00C836A9" w:rsidP="00C25200">
            <w:r w:rsidRPr="00C40600">
              <w:t>The responsibilities outlined are not intended to totally encompass or define all tasks that may be required of the post-holder.  The post-holder will be required to undertake duties commensurate to the grade of this position.</w:t>
            </w:r>
          </w:p>
        </w:tc>
      </w:tr>
      <w:tr w:rsidR="00AB5E82" w:rsidRPr="00AB5E82" w14:paraId="03549398" w14:textId="77777777" w:rsidTr="00AB5E82">
        <w:tc>
          <w:tcPr>
            <w:tcW w:w="2512" w:type="dxa"/>
          </w:tcPr>
          <w:p w14:paraId="7291B9B6" w14:textId="01117320" w:rsidR="00AB5E82" w:rsidRPr="00AB5E82" w:rsidRDefault="00AB5E82" w:rsidP="00537B82">
            <w:pPr>
              <w:spacing w:after="211"/>
              <w:rPr>
                <w:rFonts w:eastAsia="Gill Sans MT" w:cs="Gill Sans MT"/>
                <w:b/>
                <w:sz w:val="22"/>
                <w:szCs w:val="22"/>
              </w:rPr>
            </w:pPr>
            <w:r w:rsidRPr="00AB5E82">
              <w:rPr>
                <w:rFonts w:eastAsia="Gill Sans MT" w:cs="Gill Sans MT"/>
                <w:b/>
                <w:sz w:val="22"/>
                <w:szCs w:val="22"/>
              </w:rPr>
              <w:lastRenderedPageBreak/>
              <w:t>Essential Requirements – Knowledge, Qualifications, Skills, Abilities and Experience:</w:t>
            </w:r>
            <w:r w:rsidR="00DF6C4D">
              <w:rPr>
                <w:rFonts w:eastAsia="Gill Sans MT" w:cs="Gill Sans MT"/>
                <w:b/>
                <w:sz w:val="22"/>
                <w:szCs w:val="22"/>
              </w:rPr>
              <w:br/>
            </w:r>
            <w:r w:rsidR="00DF6C4D">
              <w:rPr>
                <w:rFonts w:eastAsia="Gill Sans MT" w:cs="Gill Sans MT"/>
                <w:b/>
                <w:sz w:val="22"/>
                <w:szCs w:val="22"/>
              </w:rPr>
              <w:br/>
            </w:r>
          </w:p>
        </w:tc>
        <w:tc>
          <w:tcPr>
            <w:tcW w:w="7512" w:type="dxa"/>
            <w:gridSpan w:val="4"/>
          </w:tcPr>
          <w:p w14:paraId="3AA7D542" w14:textId="77777777" w:rsidR="00C25200" w:rsidRPr="00C40600" w:rsidRDefault="00C25200" w:rsidP="00C25200">
            <w:pPr>
              <w:pStyle w:val="ListParagraph"/>
              <w:spacing w:after="0"/>
              <w:ind w:right="204"/>
              <w:jc w:val="both"/>
              <w:rPr>
                <w:rFonts w:ascii="Gill Sans MT" w:hAnsi="Gill Sans MT"/>
                <w:sz w:val="12"/>
                <w:szCs w:val="12"/>
              </w:rPr>
            </w:pPr>
          </w:p>
          <w:p w14:paraId="7C0944C9" w14:textId="1CC6BEA8" w:rsidR="009606DC" w:rsidRPr="00C40600" w:rsidRDefault="00632F93" w:rsidP="00C25200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 xml:space="preserve">A qualification in your area of expertise, equivalent to a degree or relevant experience of five years </w:t>
            </w:r>
            <w:r w:rsidR="009606DC" w:rsidRPr="00C40600">
              <w:rPr>
                <w:rFonts w:ascii="Gill Sans MT" w:hAnsi="Gill Sans MT"/>
                <w:sz w:val="24"/>
                <w:szCs w:val="24"/>
              </w:rPr>
              <w:t>–</w:t>
            </w:r>
            <w:r w:rsidRPr="00C40600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9606DC" w:rsidRPr="00C40600">
              <w:rPr>
                <w:rFonts w:ascii="Gill Sans MT" w:hAnsi="Gill Sans MT"/>
                <w:sz w:val="24"/>
                <w:szCs w:val="24"/>
              </w:rPr>
              <w:t>Degree in Geography, Climate change or Environmental Sciences</w:t>
            </w:r>
            <w:r w:rsidRPr="00C40600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5EB5A23E" w14:textId="4222BCB4" w:rsidR="009606DC" w:rsidRPr="00C40600" w:rsidRDefault="009606DC" w:rsidP="00C25200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2 years + experience of working with and supporting community groups</w:t>
            </w:r>
            <w:r w:rsidR="00222F73" w:rsidRPr="00C40600">
              <w:rPr>
                <w:rFonts w:ascii="Gill Sans MT" w:hAnsi="Gill Sans MT"/>
                <w:sz w:val="24"/>
                <w:szCs w:val="24"/>
              </w:rPr>
              <w:t>,</w:t>
            </w:r>
            <w:r w:rsidR="00C40600" w:rsidRPr="00C40600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C40600">
              <w:rPr>
                <w:rFonts w:ascii="Gill Sans MT" w:hAnsi="Gill Sans MT"/>
                <w:sz w:val="24"/>
                <w:szCs w:val="24"/>
              </w:rPr>
              <w:t>stakeholders</w:t>
            </w:r>
            <w:r w:rsidR="00222F73" w:rsidRPr="00C40600">
              <w:rPr>
                <w:rFonts w:ascii="Gill Sans MT" w:hAnsi="Gill Sans MT"/>
                <w:sz w:val="24"/>
                <w:szCs w:val="24"/>
              </w:rPr>
              <w:t xml:space="preserve"> or organisations with climate action</w:t>
            </w:r>
          </w:p>
          <w:p w14:paraId="323CBF4B" w14:textId="551A4E79" w:rsidR="009606DC" w:rsidRPr="00C40600" w:rsidRDefault="009606DC" w:rsidP="00C25200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Excellent understanding of Climate Change issues, evidence, perspectives and key targets</w:t>
            </w:r>
          </w:p>
          <w:p w14:paraId="5E2811C5" w14:textId="4BB86802" w:rsidR="009606DC" w:rsidRPr="00C40600" w:rsidRDefault="009606DC" w:rsidP="00C25200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Experience of preparing cost proposals, feasibility studies and tendering documentation</w:t>
            </w:r>
          </w:p>
          <w:p w14:paraId="3C998235" w14:textId="56F4C179" w:rsidR="00632F93" w:rsidRPr="00C40600" w:rsidRDefault="00632F93" w:rsidP="002033B3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GCSE Maths and English or equivalent to grade C/4 or higher</w:t>
            </w:r>
          </w:p>
          <w:p w14:paraId="6DA62DE2" w14:textId="11301E07" w:rsidR="00632F93" w:rsidRPr="00C40600" w:rsidRDefault="00632F93" w:rsidP="002033B3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lastRenderedPageBreak/>
              <w:t>Experience of working flexibly as part of a team and collaborating with colleagues and stakeholders</w:t>
            </w:r>
            <w:r w:rsidR="009606DC" w:rsidRPr="00C40600">
              <w:rPr>
                <w:rFonts w:ascii="Gill Sans MT" w:hAnsi="Gill Sans MT"/>
                <w:sz w:val="24"/>
                <w:szCs w:val="24"/>
              </w:rPr>
              <w:t xml:space="preserve"> to promote change - Promotion of ideas or projects with a range of people with differing perspectives or priorities</w:t>
            </w:r>
          </w:p>
          <w:p w14:paraId="46084839" w14:textId="547FC201" w:rsidR="00632F93" w:rsidRPr="00C40600" w:rsidRDefault="00632F93" w:rsidP="002033B3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 xml:space="preserve">Experience of being involved in continuously improving services and developing products to meet customer need </w:t>
            </w:r>
          </w:p>
          <w:p w14:paraId="711CC062" w14:textId="47D915EC" w:rsidR="00632F93" w:rsidRPr="00C40600" w:rsidRDefault="00632F93" w:rsidP="002033B3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 xml:space="preserve">Ability to remain calm and confident when dealing with challenging customers and environments </w:t>
            </w:r>
          </w:p>
          <w:p w14:paraId="550C171C" w14:textId="478BBD5C" w:rsidR="00632F93" w:rsidRPr="00C40600" w:rsidRDefault="00632F93" w:rsidP="002033B3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Ability to resolve complex issues by negotiation</w:t>
            </w:r>
          </w:p>
          <w:p w14:paraId="53A53997" w14:textId="274A0628" w:rsidR="00632F93" w:rsidRPr="00C40600" w:rsidRDefault="00632F93" w:rsidP="002033B3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Deliver commitments and take ownership of own caseload, reshaping of plans to deliver required outcomes</w:t>
            </w:r>
          </w:p>
          <w:p w14:paraId="6AD5C73F" w14:textId="68D235A8" w:rsidR="00632F93" w:rsidRPr="00C40600" w:rsidRDefault="00632F93" w:rsidP="002033B3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Demonstrate commitment and resilience to succeed</w:t>
            </w:r>
          </w:p>
          <w:p w14:paraId="7382A9F7" w14:textId="673772C6" w:rsidR="00632F93" w:rsidRPr="00C40600" w:rsidRDefault="00632F93" w:rsidP="002033B3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Ability to work</w:t>
            </w:r>
            <w:r w:rsidR="009606DC" w:rsidRPr="00C40600">
              <w:rPr>
                <w:rFonts w:ascii="Gill Sans MT" w:hAnsi="Gill Sans MT"/>
                <w:sz w:val="24"/>
                <w:szCs w:val="24"/>
              </w:rPr>
              <w:t xml:space="preserve"> proactively and</w:t>
            </w:r>
            <w:r w:rsidRPr="00C40600">
              <w:rPr>
                <w:rFonts w:ascii="Gill Sans MT" w:hAnsi="Gill Sans MT"/>
                <w:sz w:val="24"/>
                <w:szCs w:val="24"/>
              </w:rPr>
              <w:t xml:space="preserve"> independently under pressure and within tight deadlines </w:t>
            </w:r>
          </w:p>
          <w:p w14:paraId="76BF5BAB" w14:textId="0D97B4E4" w:rsidR="00632F93" w:rsidRPr="00C40600" w:rsidRDefault="00632F93" w:rsidP="002033B3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Excellent written and verbal communication skills</w:t>
            </w:r>
            <w:r w:rsidR="009606DC" w:rsidRPr="00C40600">
              <w:rPr>
                <w:rFonts w:ascii="Gill Sans MT" w:hAnsi="Gill Sans MT"/>
                <w:sz w:val="24"/>
                <w:szCs w:val="24"/>
              </w:rPr>
              <w:t xml:space="preserve"> - Ability to handle a wide range of people with tact and clarity; good negotiation skills</w:t>
            </w:r>
          </w:p>
          <w:p w14:paraId="6C53E954" w14:textId="28304E80" w:rsidR="00AB5E82" w:rsidRPr="00C40600" w:rsidRDefault="00632F93" w:rsidP="002033B3">
            <w:pPr>
              <w:pStyle w:val="ListParagraph"/>
              <w:numPr>
                <w:ilvl w:val="0"/>
                <w:numId w:val="23"/>
              </w:numPr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Competent in using a range of technology and software packages, including Microsoft</w:t>
            </w:r>
            <w:r w:rsidR="00420B9C" w:rsidRPr="00C40600">
              <w:rPr>
                <w:rFonts w:ascii="Gill Sans MT" w:hAnsi="Gill Sans MT"/>
                <w:sz w:val="24"/>
                <w:szCs w:val="24"/>
              </w:rPr>
              <w:t xml:space="preserve"> Teams</w:t>
            </w:r>
          </w:p>
          <w:p w14:paraId="5B8E7613" w14:textId="37B6D3F1" w:rsidR="00C25200" w:rsidRPr="00C40600" w:rsidRDefault="00C25200" w:rsidP="00C25200">
            <w:pPr>
              <w:pStyle w:val="ListParagraph"/>
              <w:spacing w:after="0"/>
              <w:ind w:right="204"/>
              <w:jc w:val="both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AB5E82" w:rsidRPr="00AB5E82" w14:paraId="29B747A7" w14:textId="77777777" w:rsidTr="00AB5E82">
        <w:tc>
          <w:tcPr>
            <w:tcW w:w="2512" w:type="dxa"/>
          </w:tcPr>
          <w:p w14:paraId="02B19350" w14:textId="77777777" w:rsidR="00C25200" w:rsidRPr="00C25200" w:rsidRDefault="00C25200" w:rsidP="00C25200">
            <w:pPr>
              <w:spacing w:before="0" w:after="0"/>
              <w:ind w:left="2"/>
              <w:rPr>
                <w:rFonts w:eastAsia="Gill Sans MT" w:cs="Gill Sans MT"/>
                <w:b/>
                <w:sz w:val="12"/>
                <w:szCs w:val="12"/>
              </w:rPr>
            </w:pPr>
          </w:p>
          <w:p w14:paraId="5EAED5C8" w14:textId="182C9DE2" w:rsidR="00AB5E82" w:rsidRPr="00AB5E82" w:rsidRDefault="00AB5E82" w:rsidP="00C25200">
            <w:pPr>
              <w:spacing w:before="0" w:after="0"/>
              <w:ind w:left="2"/>
              <w:rPr>
                <w:sz w:val="22"/>
                <w:szCs w:val="22"/>
              </w:rPr>
            </w:pPr>
            <w:r w:rsidRPr="00AB5E82">
              <w:rPr>
                <w:rFonts w:eastAsia="Gill Sans MT" w:cs="Gill Sans MT"/>
                <w:b/>
                <w:sz w:val="22"/>
                <w:szCs w:val="22"/>
              </w:rPr>
              <w:t xml:space="preserve">Desirable </w:t>
            </w:r>
          </w:p>
          <w:p w14:paraId="744C2FE6" w14:textId="77777777" w:rsidR="00AB5E82" w:rsidRPr="00AB5E82" w:rsidRDefault="00AB5E82" w:rsidP="00C25200">
            <w:pPr>
              <w:spacing w:before="0" w:after="0"/>
              <w:ind w:left="2"/>
              <w:rPr>
                <w:sz w:val="22"/>
                <w:szCs w:val="22"/>
              </w:rPr>
            </w:pPr>
            <w:r w:rsidRPr="00AB5E82">
              <w:rPr>
                <w:rFonts w:eastAsia="Gill Sans MT" w:cs="Gill Sans MT"/>
                <w:b/>
                <w:sz w:val="22"/>
                <w:szCs w:val="22"/>
              </w:rPr>
              <w:t xml:space="preserve">Requirements </w:t>
            </w:r>
          </w:p>
          <w:p w14:paraId="29D67E05" w14:textId="15117238" w:rsidR="00AB5E82" w:rsidRPr="00AB5E82" w:rsidRDefault="00AB5E82" w:rsidP="00C25200">
            <w:pPr>
              <w:spacing w:before="0" w:after="0"/>
              <w:rPr>
                <w:rFonts w:eastAsia="Gill Sans MT" w:cs="Gill Sans MT"/>
                <w:b/>
                <w:sz w:val="22"/>
                <w:szCs w:val="22"/>
              </w:rPr>
            </w:pPr>
            <w:r w:rsidRPr="00AB5E82">
              <w:rPr>
                <w:rFonts w:eastAsia="Gill Sans MT" w:cs="Gill Sans MT"/>
                <w:b/>
                <w:sz w:val="22"/>
                <w:szCs w:val="22"/>
              </w:rPr>
              <w:t>Qualifications, Skills and Abilities:</w:t>
            </w:r>
            <w:r w:rsidR="00DF6C4D">
              <w:rPr>
                <w:rFonts w:eastAsia="Gill Sans MT" w:cs="Gill Sans MT"/>
                <w:b/>
                <w:sz w:val="22"/>
                <w:szCs w:val="22"/>
              </w:rPr>
              <w:br/>
            </w:r>
            <w:r w:rsidR="00DF6C4D">
              <w:rPr>
                <w:rFonts w:eastAsia="Gill Sans MT" w:cs="Gill Sans MT"/>
                <w:b/>
                <w:sz w:val="22"/>
                <w:szCs w:val="22"/>
              </w:rPr>
              <w:br/>
            </w:r>
          </w:p>
        </w:tc>
        <w:tc>
          <w:tcPr>
            <w:tcW w:w="7512" w:type="dxa"/>
            <w:gridSpan w:val="4"/>
          </w:tcPr>
          <w:p w14:paraId="02240FB0" w14:textId="77777777" w:rsidR="00C25200" w:rsidRPr="00C40600" w:rsidRDefault="00C25200" w:rsidP="00C25200">
            <w:pPr>
              <w:pStyle w:val="ListParagraph"/>
              <w:ind w:right="204"/>
              <w:rPr>
                <w:rFonts w:ascii="Gill Sans MT" w:hAnsi="Gill Sans MT"/>
                <w:sz w:val="12"/>
                <w:szCs w:val="12"/>
              </w:rPr>
            </w:pPr>
          </w:p>
          <w:p w14:paraId="2832D44A" w14:textId="6B8BAAAE" w:rsidR="00632F93" w:rsidRPr="00C40600" w:rsidRDefault="00632F93" w:rsidP="00632F93">
            <w:pPr>
              <w:pStyle w:val="ListParagraph"/>
              <w:numPr>
                <w:ilvl w:val="0"/>
                <w:numId w:val="26"/>
              </w:numPr>
              <w:ind w:right="204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Working towards full membership or professional accreditation with a relevant professional body</w:t>
            </w:r>
          </w:p>
          <w:p w14:paraId="7C696C80" w14:textId="681FBC89" w:rsidR="00AB5E82" w:rsidRPr="00C40600" w:rsidRDefault="00632F93" w:rsidP="00632F93">
            <w:pPr>
              <w:pStyle w:val="ListParagraph"/>
              <w:numPr>
                <w:ilvl w:val="0"/>
                <w:numId w:val="26"/>
              </w:numPr>
              <w:ind w:right="204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Knowledge, understanding or experience of project management</w:t>
            </w:r>
            <w:r w:rsidR="00315930" w:rsidRPr="00C40600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14:paraId="6EB50EB8" w14:textId="2490C031" w:rsidR="00315930" w:rsidRPr="00C40600" w:rsidRDefault="00315930" w:rsidP="00632F93">
            <w:pPr>
              <w:pStyle w:val="ListParagraph"/>
              <w:numPr>
                <w:ilvl w:val="0"/>
                <w:numId w:val="26"/>
              </w:numPr>
              <w:ind w:right="204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Research project in a relevant area</w:t>
            </w:r>
          </w:p>
          <w:p w14:paraId="41B1B2F5" w14:textId="6029EB45" w:rsidR="00315930" w:rsidRPr="00C40600" w:rsidRDefault="00315930" w:rsidP="00632F93">
            <w:pPr>
              <w:pStyle w:val="ListParagraph"/>
              <w:numPr>
                <w:ilvl w:val="0"/>
                <w:numId w:val="26"/>
              </w:numPr>
              <w:ind w:right="204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Experience in a similar advocacy role</w:t>
            </w:r>
          </w:p>
          <w:p w14:paraId="24AD5C36" w14:textId="3861AF94" w:rsidR="00315930" w:rsidRPr="00C40600" w:rsidRDefault="00315930" w:rsidP="00632F93">
            <w:pPr>
              <w:pStyle w:val="ListParagraph"/>
              <w:numPr>
                <w:ilvl w:val="0"/>
                <w:numId w:val="26"/>
              </w:numPr>
              <w:ind w:right="204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Working with elected members in a Council setting</w:t>
            </w:r>
          </w:p>
        </w:tc>
      </w:tr>
      <w:tr w:rsidR="00AB5E82" w:rsidRPr="00AB5E82" w14:paraId="2DC7DBE3" w14:textId="77777777" w:rsidTr="00AB5E82">
        <w:tc>
          <w:tcPr>
            <w:tcW w:w="2512" w:type="dxa"/>
          </w:tcPr>
          <w:p w14:paraId="7744A8CE" w14:textId="77777777" w:rsidR="00AB5E82" w:rsidRPr="00AB5E82" w:rsidRDefault="00AB5E82" w:rsidP="00537B82">
            <w:pPr>
              <w:ind w:left="2"/>
              <w:rPr>
                <w:rFonts w:eastAsia="Gill Sans MT" w:cs="Gill Sans MT"/>
                <w:b/>
                <w:sz w:val="22"/>
                <w:szCs w:val="22"/>
              </w:rPr>
            </w:pPr>
            <w:r w:rsidRPr="00AB5E82">
              <w:rPr>
                <w:rFonts w:eastAsia="Gill Sans MT" w:cs="Gill Sans MT"/>
                <w:b/>
                <w:sz w:val="22"/>
                <w:szCs w:val="22"/>
              </w:rPr>
              <w:t>General Accountabilities:</w:t>
            </w:r>
          </w:p>
        </w:tc>
        <w:tc>
          <w:tcPr>
            <w:tcW w:w="7512" w:type="dxa"/>
            <w:gridSpan w:val="4"/>
          </w:tcPr>
          <w:p w14:paraId="2E2431EF" w14:textId="77777777" w:rsidR="00C25200" w:rsidRPr="00C40600" w:rsidRDefault="00C25200" w:rsidP="00537B82">
            <w:pPr>
              <w:pStyle w:val="ListParagraph"/>
              <w:ind w:left="265" w:right="229"/>
              <w:jc w:val="both"/>
              <w:rPr>
                <w:rFonts w:ascii="Gill Sans MT" w:hAnsi="Gill Sans MT"/>
                <w:sz w:val="12"/>
                <w:szCs w:val="12"/>
              </w:rPr>
            </w:pPr>
          </w:p>
          <w:p w14:paraId="2B754C08" w14:textId="56D6936C" w:rsidR="00AB5E82" w:rsidRPr="00C40600" w:rsidRDefault="00AB5E82" w:rsidP="00C25200">
            <w:pPr>
              <w:pStyle w:val="ListParagraph"/>
              <w:numPr>
                <w:ilvl w:val="0"/>
                <w:numId w:val="30"/>
              </w:numPr>
              <w:spacing w:after="0"/>
              <w:ind w:right="227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The post holder is responsible for maintaining a safe work environment and ensuring as far as reasonably practicable that safe working practices are adopted by employees within this work environment.</w:t>
            </w:r>
          </w:p>
          <w:p w14:paraId="3136F556" w14:textId="74C8E989" w:rsidR="005E59BB" w:rsidRPr="00C40600" w:rsidRDefault="00AB5E82" w:rsidP="00C25200">
            <w:pPr>
              <w:pStyle w:val="ListParagraph"/>
              <w:numPr>
                <w:ilvl w:val="0"/>
                <w:numId w:val="30"/>
              </w:numPr>
              <w:spacing w:after="0"/>
              <w:ind w:right="227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Work in compliance with the Codes of Conduct, Regulations and policies of the council.</w:t>
            </w:r>
          </w:p>
          <w:p w14:paraId="483B80C5" w14:textId="6FA39085" w:rsidR="00C25200" w:rsidRPr="00FC6B9E" w:rsidRDefault="005E59BB" w:rsidP="00FC6B9E">
            <w:pPr>
              <w:pStyle w:val="ListParagraph"/>
              <w:numPr>
                <w:ilvl w:val="0"/>
                <w:numId w:val="30"/>
              </w:numPr>
              <w:spacing w:after="0"/>
              <w:ind w:right="227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To actively support the Council to reduce its carbon emissions and deliver climate resilient services and place</w:t>
            </w:r>
          </w:p>
        </w:tc>
      </w:tr>
      <w:tr w:rsidR="00AB5E82" w:rsidRPr="00AB5E82" w14:paraId="32817C76" w14:textId="77777777" w:rsidTr="00AB5E82">
        <w:tc>
          <w:tcPr>
            <w:tcW w:w="2512" w:type="dxa"/>
          </w:tcPr>
          <w:p w14:paraId="674B5088" w14:textId="77777777" w:rsidR="00AB5E82" w:rsidRPr="00AB5E82" w:rsidRDefault="00AB5E82" w:rsidP="00537B82">
            <w:pPr>
              <w:spacing w:line="238" w:lineRule="auto"/>
              <w:ind w:left="2"/>
              <w:rPr>
                <w:sz w:val="22"/>
                <w:szCs w:val="22"/>
              </w:rPr>
            </w:pPr>
            <w:r w:rsidRPr="00AB5E82">
              <w:rPr>
                <w:rFonts w:eastAsia="Gill Sans MT" w:cs="Gill Sans MT"/>
                <w:b/>
                <w:sz w:val="22"/>
                <w:szCs w:val="22"/>
              </w:rPr>
              <w:t xml:space="preserve">Special Conditions: </w:t>
            </w:r>
          </w:p>
          <w:p w14:paraId="4F5D4CAB" w14:textId="77777777" w:rsidR="00AB5E82" w:rsidRPr="00AB5E82" w:rsidRDefault="00AB5E82" w:rsidP="00537B82">
            <w:pPr>
              <w:ind w:left="2"/>
              <w:rPr>
                <w:rFonts w:eastAsia="Gill Sans MT" w:cs="Gill Sans MT"/>
                <w:b/>
                <w:sz w:val="22"/>
                <w:szCs w:val="22"/>
              </w:rPr>
            </w:pPr>
          </w:p>
        </w:tc>
        <w:tc>
          <w:tcPr>
            <w:tcW w:w="7512" w:type="dxa"/>
            <w:gridSpan w:val="4"/>
          </w:tcPr>
          <w:p w14:paraId="542AA314" w14:textId="77777777" w:rsidR="002033B3" w:rsidRPr="00C40600" w:rsidRDefault="002033B3" w:rsidP="00AB5E82">
            <w:pPr>
              <w:pStyle w:val="ListParagraph"/>
              <w:spacing w:after="0"/>
              <w:ind w:left="265" w:right="229"/>
              <w:jc w:val="both"/>
              <w:rPr>
                <w:rFonts w:ascii="Gill Sans MT" w:hAnsi="Gill Sans MT"/>
                <w:sz w:val="12"/>
                <w:szCs w:val="12"/>
              </w:rPr>
            </w:pPr>
          </w:p>
          <w:p w14:paraId="14DD0044" w14:textId="35E40F3A" w:rsidR="00AB5E82" w:rsidRPr="00C40600" w:rsidRDefault="00AB5E82" w:rsidP="00C252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229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You will be expected to work reasonable additional hours in line with the needs of the service.</w:t>
            </w:r>
          </w:p>
          <w:p w14:paraId="5D65D9B3" w14:textId="2A81731D" w:rsidR="00AB5E82" w:rsidRPr="00C40600" w:rsidRDefault="00AB5E82" w:rsidP="00C25200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Gill Sans MT" w:hAnsi="Gill Sans MT" w:cstheme="minorHAnsi"/>
                <w:sz w:val="24"/>
                <w:szCs w:val="24"/>
              </w:rPr>
            </w:pPr>
            <w:r w:rsidRPr="00C40600">
              <w:rPr>
                <w:rFonts w:ascii="Gill Sans MT" w:hAnsi="Gill Sans MT" w:cstheme="minorHAnsi"/>
                <w:sz w:val="24"/>
                <w:szCs w:val="24"/>
              </w:rPr>
              <w:t>There may be a requirement to work at other locations to meet the needs of the business.</w:t>
            </w:r>
          </w:p>
          <w:p w14:paraId="4C0673E5" w14:textId="46F68008" w:rsidR="00AB5E82" w:rsidRPr="00C40600" w:rsidRDefault="00AB5E82" w:rsidP="00C2520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229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Full UK Driving Licence.</w:t>
            </w:r>
          </w:p>
          <w:p w14:paraId="5641B9CB" w14:textId="18A2922A" w:rsidR="00AB5E82" w:rsidRPr="00FC6B9E" w:rsidRDefault="00AB5E82" w:rsidP="002033B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right="229"/>
              <w:jc w:val="both"/>
              <w:rPr>
                <w:rFonts w:ascii="Gill Sans MT" w:hAnsi="Gill Sans MT"/>
                <w:sz w:val="24"/>
                <w:szCs w:val="24"/>
              </w:rPr>
            </w:pPr>
            <w:r w:rsidRPr="00C40600">
              <w:rPr>
                <w:rFonts w:ascii="Gill Sans MT" w:hAnsi="Gill Sans MT"/>
                <w:sz w:val="24"/>
                <w:szCs w:val="24"/>
              </w:rPr>
              <w:t>Ability to travel / access to a vehicle for work purposes.</w:t>
            </w:r>
          </w:p>
        </w:tc>
      </w:tr>
      <w:tr w:rsidR="00AB5E82" w:rsidRPr="00AB5E82" w14:paraId="2F312289" w14:textId="77777777" w:rsidTr="00AB5E82">
        <w:tc>
          <w:tcPr>
            <w:tcW w:w="2521" w:type="dxa"/>
            <w:gridSpan w:val="2"/>
          </w:tcPr>
          <w:p w14:paraId="2C907AEF" w14:textId="77777777" w:rsidR="00AB5E82" w:rsidRPr="00AB5E82" w:rsidRDefault="00AB5E82" w:rsidP="00537B82">
            <w:pPr>
              <w:ind w:right="229"/>
              <w:rPr>
                <w:sz w:val="22"/>
                <w:szCs w:val="22"/>
              </w:rPr>
            </w:pPr>
            <w:r w:rsidRPr="00AB5E82">
              <w:rPr>
                <w:rFonts w:eastAsia="Gill Sans MT" w:cs="Gill Sans MT"/>
                <w:b/>
                <w:sz w:val="22"/>
                <w:szCs w:val="22"/>
              </w:rPr>
              <w:t>Date Reviewed:</w:t>
            </w:r>
          </w:p>
        </w:tc>
        <w:tc>
          <w:tcPr>
            <w:tcW w:w="2400" w:type="dxa"/>
          </w:tcPr>
          <w:p w14:paraId="3DC8E1EA" w14:textId="020FD885" w:rsidR="00AB5E82" w:rsidRPr="00AB5E82" w:rsidRDefault="00C40600" w:rsidP="00537B82">
            <w:pPr>
              <w:ind w:right="2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26/03/2026</w:t>
            </w:r>
          </w:p>
        </w:tc>
        <w:tc>
          <w:tcPr>
            <w:tcW w:w="1843" w:type="dxa"/>
          </w:tcPr>
          <w:p w14:paraId="5E8FA599" w14:textId="77777777" w:rsidR="00AB5E82" w:rsidRPr="00AB5E82" w:rsidRDefault="00AB5E82" w:rsidP="00537B82">
            <w:pPr>
              <w:ind w:right="229"/>
              <w:rPr>
                <w:b/>
                <w:bCs/>
                <w:sz w:val="22"/>
                <w:szCs w:val="22"/>
              </w:rPr>
            </w:pPr>
            <w:r w:rsidRPr="00AB5E82">
              <w:rPr>
                <w:b/>
                <w:bCs/>
                <w:sz w:val="22"/>
                <w:szCs w:val="22"/>
              </w:rPr>
              <w:t>Reviewed By:</w:t>
            </w:r>
          </w:p>
        </w:tc>
        <w:tc>
          <w:tcPr>
            <w:tcW w:w="3260" w:type="dxa"/>
          </w:tcPr>
          <w:p w14:paraId="47D0C562" w14:textId="4F73FE84" w:rsidR="00AB5E82" w:rsidRPr="00AB5E82" w:rsidRDefault="00C40600" w:rsidP="00537B82">
            <w:pPr>
              <w:ind w:right="2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 Richards</w:t>
            </w:r>
          </w:p>
        </w:tc>
      </w:tr>
      <w:tr w:rsidR="00AB5E82" w:rsidRPr="00AB5E82" w14:paraId="522EA583" w14:textId="77777777" w:rsidTr="00C40600">
        <w:trPr>
          <w:trHeight w:val="409"/>
        </w:trPr>
        <w:tc>
          <w:tcPr>
            <w:tcW w:w="2521" w:type="dxa"/>
            <w:gridSpan w:val="2"/>
          </w:tcPr>
          <w:p w14:paraId="0B06A4C2" w14:textId="77777777" w:rsidR="00AB5E82" w:rsidRPr="00AB5E82" w:rsidRDefault="00AB5E82" w:rsidP="00537B82">
            <w:pPr>
              <w:ind w:right="229"/>
              <w:rPr>
                <w:rFonts w:eastAsia="Gill Sans MT" w:cs="Gill Sans MT"/>
                <w:b/>
                <w:sz w:val="22"/>
                <w:szCs w:val="22"/>
              </w:rPr>
            </w:pPr>
            <w:r w:rsidRPr="00AB5E82">
              <w:rPr>
                <w:rFonts w:eastAsia="Gill Sans MT" w:cs="Gill Sans MT"/>
                <w:b/>
                <w:sz w:val="22"/>
                <w:szCs w:val="22"/>
              </w:rPr>
              <w:t>Checked by HRBP</w:t>
            </w:r>
          </w:p>
        </w:tc>
        <w:tc>
          <w:tcPr>
            <w:tcW w:w="2400" w:type="dxa"/>
          </w:tcPr>
          <w:p w14:paraId="18EB68CA" w14:textId="015E98A0" w:rsidR="00AB5E82" w:rsidRPr="00AB5E82" w:rsidRDefault="00C40600" w:rsidP="00537B82">
            <w:pPr>
              <w:ind w:right="2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Clare Jones</w:t>
            </w:r>
          </w:p>
        </w:tc>
        <w:tc>
          <w:tcPr>
            <w:tcW w:w="1843" w:type="dxa"/>
          </w:tcPr>
          <w:p w14:paraId="1A1FDDB5" w14:textId="77777777" w:rsidR="00AB5E82" w:rsidRPr="00AB5E82" w:rsidRDefault="00AB5E82" w:rsidP="00537B82">
            <w:pPr>
              <w:ind w:right="229"/>
              <w:rPr>
                <w:b/>
                <w:bCs/>
                <w:sz w:val="22"/>
                <w:szCs w:val="22"/>
              </w:rPr>
            </w:pPr>
            <w:r w:rsidRPr="00AB5E82">
              <w:rPr>
                <w:b/>
                <w:bCs/>
                <w:sz w:val="22"/>
                <w:szCs w:val="22"/>
              </w:rPr>
              <w:t>Date of Issue:</w:t>
            </w:r>
          </w:p>
        </w:tc>
        <w:tc>
          <w:tcPr>
            <w:tcW w:w="3260" w:type="dxa"/>
          </w:tcPr>
          <w:p w14:paraId="538937CD" w14:textId="42ACD905" w:rsidR="00C40600" w:rsidRPr="00C40600" w:rsidRDefault="00C40600" w:rsidP="00C40600">
            <w:pPr>
              <w:ind w:right="229"/>
              <w:rPr>
                <w:sz w:val="22"/>
                <w:szCs w:val="22"/>
              </w:rPr>
            </w:pPr>
            <w:r w:rsidRPr="00C40600">
              <w:rPr>
                <w:sz w:val="22"/>
                <w:szCs w:val="22"/>
              </w:rPr>
              <w:t>30/03/2026</w:t>
            </w:r>
          </w:p>
        </w:tc>
      </w:tr>
    </w:tbl>
    <w:p w14:paraId="531FA7FC" w14:textId="549CA5F9" w:rsidR="00A91D04" w:rsidRPr="008559F9" w:rsidRDefault="00A91D04" w:rsidP="00D16635">
      <w:pPr>
        <w:spacing w:after="0"/>
      </w:pPr>
    </w:p>
    <w:sectPr w:rsidR="00A91D04" w:rsidRPr="008559F9" w:rsidSect="00AB5E82">
      <w:footerReference w:type="default" r:id="rId8"/>
      <w:headerReference w:type="first" r:id="rId9"/>
      <w:footerReference w:type="first" r:id="rId10"/>
      <w:pgSz w:w="11906" w:h="16838" w:code="9"/>
      <w:pgMar w:top="828" w:right="1066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B46E" w14:textId="77777777" w:rsidR="00FA6068" w:rsidRDefault="00FA6068" w:rsidP="00650A31">
      <w:r>
        <w:separator/>
      </w:r>
    </w:p>
    <w:p w14:paraId="62F9E2C9" w14:textId="77777777" w:rsidR="00FA6068" w:rsidRDefault="00FA6068" w:rsidP="00650A31"/>
  </w:endnote>
  <w:endnote w:type="continuationSeparator" w:id="0">
    <w:p w14:paraId="2B80C9C4" w14:textId="77777777" w:rsidR="00FA6068" w:rsidRDefault="00FA6068" w:rsidP="00650A31">
      <w:r>
        <w:continuationSeparator/>
      </w:r>
    </w:p>
    <w:p w14:paraId="06C9374D" w14:textId="77777777" w:rsidR="00FA6068" w:rsidRDefault="00FA6068" w:rsidP="00650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5DBF" w14:textId="77777777" w:rsidR="006D4180" w:rsidRDefault="006D4180" w:rsidP="006D4180">
    <w:pPr>
      <w:pStyle w:val="Heading3"/>
      <w:spacing w:line="276" w:lineRule="auto"/>
      <w:ind w:right="641"/>
      <w:jc w:val="center"/>
    </w:pPr>
    <w:r>
      <w:rPr>
        <w:color w:val="428366"/>
        <w:sz w:val="20"/>
        <w:szCs w:val="20"/>
      </w:rPr>
      <w:t>Forest of Dean District Council,</w:t>
    </w:r>
    <w:r>
      <w:rPr>
        <w:color w:val="428366"/>
        <w:szCs w:val="24"/>
      </w:rPr>
      <w:t xml:space="preserve"> </w:t>
    </w:r>
    <w:r>
      <w:rPr>
        <w:b/>
        <w:bCs w:val="0"/>
        <w:color w:val="428366"/>
        <w:sz w:val="18"/>
        <w:szCs w:val="18"/>
      </w:rPr>
      <w:t xml:space="preserve">High Street, Coleford, GL16 8HG   </w:t>
    </w:r>
    <w:r>
      <w:rPr>
        <w:color w:val="428366"/>
        <w:sz w:val="18"/>
        <w:szCs w:val="18"/>
      </w:rPr>
      <w:t>www.fdean.gov.u</w:t>
    </w:r>
    <w:r>
      <w:rPr>
        <w:color w:val="428366"/>
        <w:sz w:val="20"/>
        <w:szCs w:val="20"/>
      </w:rPr>
      <w:t>k</w:t>
    </w:r>
  </w:p>
  <w:p w14:paraId="01BB8731" w14:textId="2C1508ED" w:rsidR="00872F0C" w:rsidRPr="00C971F2" w:rsidRDefault="00C971F2" w:rsidP="00C971F2">
    <w:pPr>
      <w:pStyle w:val="Footer"/>
      <w:rPr>
        <w:szCs w:val="22"/>
      </w:rPr>
    </w:pPr>
    <w:r w:rsidRPr="0004221F">
      <w:rPr>
        <w:szCs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CDD2" w14:textId="2194AFCD" w:rsidR="006D4180" w:rsidRDefault="006D4180" w:rsidP="006D4180">
    <w:pPr>
      <w:pStyle w:val="Heading3"/>
      <w:spacing w:line="276" w:lineRule="auto"/>
      <w:ind w:right="641"/>
      <w:jc w:val="center"/>
    </w:pPr>
    <w:bookmarkStart w:id="1" w:name="_Hlk169179449"/>
    <w:bookmarkStart w:id="2" w:name="_Hlk169179450"/>
    <w:r>
      <w:rPr>
        <w:color w:val="428366"/>
        <w:sz w:val="20"/>
        <w:szCs w:val="20"/>
      </w:rPr>
      <w:t>Forest of Dean District Council,</w:t>
    </w:r>
    <w:r>
      <w:rPr>
        <w:color w:val="428366"/>
        <w:szCs w:val="24"/>
      </w:rPr>
      <w:t xml:space="preserve"> </w:t>
    </w:r>
    <w:r>
      <w:rPr>
        <w:b/>
        <w:bCs w:val="0"/>
        <w:color w:val="428366"/>
        <w:sz w:val="18"/>
        <w:szCs w:val="18"/>
      </w:rPr>
      <w:t xml:space="preserve">High Street, Coleford, GL16 8HG   </w:t>
    </w:r>
    <w:r>
      <w:rPr>
        <w:color w:val="428366"/>
        <w:sz w:val="18"/>
        <w:szCs w:val="18"/>
      </w:rPr>
      <w:t>www.fdean.gov.u</w:t>
    </w:r>
    <w:r>
      <w:rPr>
        <w:color w:val="428366"/>
        <w:sz w:val="20"/>
        <w:szCs w:val="20"/>
      </w:rPr>
      <w:t>k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A4B4" w14:textId="77777777" w:rsidR="00FA6068" w:rsidRDefault="00FA6068" w:rsidP="00650A31">
      <w:r>
        <w:separator/>
      </w:r>
    </w:p>
    <w:p w14:paraId="516871CB" w14:textId="77777777" w:rsidR="00FA6068" w:rsidRDefault="00FA6068" w:rsidP="00650A31"/>
  </w:footnote>
  <w:footnote w:type="continuationSeparator" w:id="0">
    <w:p w14:paraId="3DD17BC8" w14:textId="77777777" w:rsidR="00FA6068" w:rsidRDefault="00FA6068" w:rsidP="00650A31">
      <w:r>
        <w:continuationSeparator/>
      </w:r>
    </w:p>
    <w:p w14:paraId="28868458" w14:textId="77777777" w:rsidR="00FA6068" w:rsidRDefault="00FA6068" w:rsidP="00650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3FAD" w14:textId="4E6FD1B2" w:rsidR="00872F0C" w:rsidRPr="003D55CE" w:rsidRDefault="003D55CE" w:rsidP="00E10B47">
    <w:pPr>
      <w:pStyle w:val="Header"/>
      <w:tabs>
        <w:tab w:val="left" w:pos="3546"/>
      </w:tabs>
      <w:spacing w:before="0"/>
      <w:jc w:val="right"/>
    </w:pPr>
    <w:r>
      <w:rPr>
        <w:noProof/>
      </w:rPr>
      <w:drawing>
        <wp:inline distT="0" distB="0" distL="0" distR="0" wp14:anchorId="5A34B1A1" wp14:editId="32CC8C01">
          <wp:extent cx="1200785" cy="1009650"/>
          <wp:effectExtent l="0" t="0" r="0" b="0"/>
          <wp:docPr id="8" name="Picture 8" title="Forest of Dean District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Picture 288" title="Forest of Dea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1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E4D"/>
    <w:multiLevelType w:val="hybridMultilevel"/>
    <w:tmpl w:val="7C72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4E8D"/>
    <w:multiLevelType w:val="hybridMultilevel"/>
    <w:tmpl w:val="80886978"/>
    <w:lvl w:ilvl="0" w:tplc="4B068BE8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72EB1"/>
    <w:multiLevelType w:val="hybridMultilevel"/>
    <w:tmpl w:val="F868326E"/>
    <w:lvl w:ilvl="0" w:tplc="0E202E5C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49D4"/>
    <w:multiLevelType w:val="hybridMultilevel"/>
    <w:tmpl w:val="07129F5C"/>
    <w:lvl w:ilvl="0" w:tplc="0E202E5C">
      <w:numFmt w:val="bullet"/>
      <w:lvlText w:val="•"/>
      <w:lvlJc w:val="left"/>
      <w:pPr>
        <w:ind w:left="1080" w:hanging="720"/>
      </w:pPr>
      <w:rPr>
        <w:rFonts w:ascii="Gill Sans MT" w:eastAsia="Times New Roman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75A3A"/>
    <w:multiLevelType w:val="hybridMultilevel"/>
    <w:tmpl w:val="5F2A40CA"/>
    <w:lvl w:ilvl="0" w:tplc="4B068BE8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4733F"/>
    <w:multiLevelType w:val="hybridMultilevel"/>
    <w:tmpl w:val="EDD8F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A53FA"/>
    <w:multiLevelType w:val="hybridMultilevel"/>
    <w:tmpl w:val="AA5E868E"/>
    <w:lvl w:ilvl="0" w:tplc="08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7" w15:restartNumberingAfterBreak="0">
    <w:nsid w:val="32F65495"/>
    <w:multiLevelType w:val="hybridMultilevel"/>
    <w:tmpl w:val="36FA6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561CD"/>
    <w:multiLevelType w:val="hybridMultilevel"/>
    <w:tmpl w:val="BD701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A40AC"/>
    <w:multiLevelType w:val="hybridMultilevel"/>
    <w:tmpl w:val="66622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128D0"/>
    <w:multiLevelType w:val="multilevel"/>
    <w:tmpl w:val="C0C4D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06E71A5"/>
    <w:multiLevelType w:val="hybridMultilevel"/>
    <w:tmpl w:val="4DA08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56D03"/>
    <w:multiLevelType w:val="hybridMultilevel"/>
    <w:tmpl w:val="B7F48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44358"/>
    <w:multiLevelType w:val="hybridMultilevel"/>
    <w:tmpl w:val="B0007B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345C0"/>
    <w:multiLevelType w:val="hybridMultilevel"/>
    <w:tmpl w:val="AA447D60"/>
    <w:lvl w:ilvl="0" w:tplc="3E1C1D22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4A253DE5"/>
    <w:multiLevelType w:val="hybridMultilevel"/>
    <w:tmpl w:val="8200AE66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6" w15:restartNumberingAfterBreak="0">
    <w:nsid w:val="4F7C115A"/>
    <w:multiLevelType w:val="multilevel"/>
    <w:tmpl w:val="E7DA5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91D"/>
    <w:multiLevelType w:val="hybridMultilevel"/>
    <w:tmpl w:val="4076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A4056"/>
    <w:multiLevelType w:val="hybridMultilevel"/>
    <w:tmpl w:val="D66EC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A204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9235CE9"/>
    <w:multiLevelType w:val="hybridMultilevel"/>
    <w:tmpl w:val="355E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A4260"/>
    <w:multiLevelType w:val="hybridMultilevel"/>
    <w:tmpl w:val="26D2B290"/>
    <w:lvl w:ilvl="0" w:tplc="D402F43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shd w:val="clear" w:color="auto" w:fill="auto"/>
      </w:rPr>
    </w:lvl>
    <w:lvl w:ilvl="1" w:tplc="7684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C5DA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49525E2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70B8A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220E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BC7EE35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0EC89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4728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2" w15:restartNumberingAfterBreak="0">
    <w:nsid w:val="5E9375E2"/>
    <w:multiLevelType w:val="hybridMultilevel"/>
    <w:tmpl w:val="7B586B56"/>
    <w:lvl w:ilvl="0" w:tplc="3E1C1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01512"/>
    <w:multiLevelType w:val="hybridMultilevel"/>
    <w:tmpl w:val="1232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445D7"/>
    <w:multiLevelType w:val="multilevel"/>
    <w:tmpl w:val="2BBE7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60D525F"/>
    <w:multiLevelType w:val="hybridMultilevel"/>
    <w:tmpl w:val="7AB62496"/>
    <w:lvl w:ilvl="0" w:tplc="4B068BE8">
      <w:numFmt w:val="bullet"/>
      <w:lvlText w:val="•"/>
      <w:lvlJc w:val="left"/>
      <w:pPr>
        <w:ind w:left="986" w:hanging="360"/>
      </w:pPr>
      <w:rPr>
        <w:rFonts w:ascii="Gill Sans MT" w:eastAsia="Times New Roman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6" w15:restartNumberingAfterBreak="0">
    <w:nsid w:val="692325B5"/>
    <w:multiLevelType w:val="hybridMultilevel"/>
    <w:tmpl w:val="14787C70"/>
    <w:lvl w:ilvl="0" w:tplc="3E1C1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B068BE8">
      <w:numFmt w:val="bullet"/>
      <w:lvlText w:val="•"/>
      <w:lvlJc w:val="left"/>
      <w:pPr>
        <w:ind w:left="1800" w:hanging="720"/>
      </w:pPr>
      <w:rPr>
        <w:rFonts w:ascii="Gill Sans MT" w:eastAsia="Times New Roman" w:hAnsi="Gill Sans MT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1321D"/>
    <w:multiLevelType w:val="hybridMultilevel"/>
    <w:tmpl w:val="C0949C86"/>
    <w:lvl w:ilvl="0" w:tplc="00F64386">
      <w:numFmt w:val="bullet"/>
      <w:lvlText w:val="•"/>
      <w:lvlJc w:val="left"/>
      <w:pPr>
        <w:ind w:left="1080" w:hanging="720"/>
      </w:pPr>
      <w:rPr>
        <w:rFonts w:ascii="Gill Sans MT" w:eastAsia="Times New Roman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643CD"/>
    <w:multiLevelType w:val="hybridMultilevel"/>
    <w:tmpl w:val="A9F21D74"/>
    <w:lvl w:ilvl="0" w:tplc="3E1C1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E4ED3"/>
    <w:multiLevelType w:val="hybridMultilevel"/>
    <w:tmpl w:val="9174A7D6"/>
    <w:lvl w:ilvl="0" w:tplc="3E1C1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299727">
    <w:abstractNumId w:val="19"/>
  </w:num>
  <w:num w:numId="2" w16cid:durableId="1786532839">
    <w:abstractNumId w:val="16"/>
  </w:num>
  <w:num w:numId="3" w16cid:durableId="1531525751">
    <w:abstractNumId w:val="20"/>
  </w:num>
  <w:num w:numId="4" w16cid:durableId="597298138">
    <w:abstractNumId w:val="14"/>
  </w:num>
  <w:num w:numId="5" w16cid:durableId="1753509707">
    <w:abstractNumId w:val="13"/>
  </w:num>
  <w:num w:numId="6" w16cid:durableId="1388411861">
    <w:abstractNumId w:val="0"/>
  </w:num>
  <w:num w:numId="7" w16cid:durableId="1967660433">
    <w:abstractNumId w:val="7"/>
  </w:num>
  <w:num w:numId="8" w16cid:durableId="1832258350">
    <w:abstractNumId w:val="17"/>
  </w:num>
  <w:num w:numId="9" w16cid:durableId="471336096">
    <w:abstractNumId w:val="8"/>
  </w:num>
  <w:num w:numId="10" w16cid:durableId="2083284729">
    <w:abstractNumId w:val="6"/>
  </w:num>
  <w:num w:numId="11" w16cid:durableId="2016150906">
    <w:abstractNumId w:val="10"/>
  </w:num>
  <w:num w:numId="12" w16cid:durableId="29456089">
    <w:abstractNumId w:val="23"/>
  </w:num>
  <w:num w:numId="13" w16cid:durableId="770858078">
    <w:abstractNumId w:val="12"/>
  </w:num>
  <w:num w:numId="14" w16cid:durableId="1889948496">
    <w:abstractNumId w:val="9"/>
  </w:num>
  <w:num w:numId="15" w16cid:durableId="719136769">
    <w:abstractNumId w:val="15"/>
  </w:num>
  <w:num w:numId="16" w16cid:durableId="1134444692">
    <w:abstractNumId w:val="11"/>
  </w:num>
  <w:num w:numId="17" w16cid:durableId="1172181307">
    <w:abstractNumId w:val="21"/>
  </w:num>
  <w:num w:numId="18" w16cid:durableId="1376393752">
    <w:abstractNumId w:val="18"/>
  </w:num>
  <w:num w:numId="19" w16cid:durableId="512497130">
    <w:abstractNumId w:val="24"/>
  </w:num>
  <w:num w:numId="20" w16cid:durableId="1592811058">
    <w:abstractNumId w:val="29"/>
  </w:num>
  <w:num w:numId="21" w16cid:durableId="1696692591">
    <w:abstractNumId w:val="26"/>
  </w:num>
  <w:num w:numId="22" w16cid:durableId="471292039">
    <w:abstractNumId w:val="3"/>
  </w:num>
  <w:num w:numId="23" w16cid:durableId="694814351">
    <w:abstractNumId w:val="22"/>
  </w:num>
  <w:num w:numId="24" w16cid:durableId="42605485">
    <w:abstractNumId w:val="27"/>
  </w:num>
  <w:num w:numId="25" w16cid:durableId="354694060">
    <w:abstractNumId w:val="2"/>
  </w:num>
  <w:num w:numId="26" w16cid:durableId="842545465">
    <w:abstractNumId w:val="28"/>
  </w:num>
  <w:num w:numId="27" w16cid:durableId="1582330808">
    <w:abstractNumId w:val="5"/>
  </w:num>
  <w:num w:numId="28" w16cid:durableId="1707563877">
    <w:abstractNumId w:val="1"/>
  </w:num>
  <w:num w:numId="29" w16cid:durableId="1547716651">
    <w:abstractNumId w:val="25"/>
  </w:num>
  <w:num w:numId="30" w16cid:durableId="1889873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F2"/>
    <w:rsid w:val="000033F7"/>
    <w:rsid w:val="00007F0C"/>
    <w:rsid w:val="000133B8"/>
    <w:rsid w:val="00052AC6"/>
    <w:rsid w:val="000538B1"/>
    <w:rsid w:val="00061166"/>
    <w:rsid w:val="00063D94"/>
    <w:rsid w:val="000878D3"/>
    <w:rsid w:val="00095EA7"/>
    <w:rsid w:val="000C6170"/>
    <w:rsid w:val="000C6C16"/>
    <w:rsid w:val="000E5481"/>
    <w:rsid w:val="000E66C9"/>
    <w:rsid w:val="000F0682"/>
    <w:rsid w:val="00101A48"/>
    <w:rsid w:val="00112E91"/>
    <w:rsid w:val="0013035F"/>
    <w:rsid w:val="001633D9"/>
    <w:rsid w:val="001645EE"/>
    <w:rsid w:val="001A5590"/>
    <w:rsid w:val="001B20E2"/>
    <w:rsid w:val="001B55C1"/>
    <w:rsid w:val="001C019B"/>
    <w:rsid w:val="001C3A65"/>
    <w:rsid w:val="001D42B3"/>
    <w:rsid w:val="001F5748"/>
    <w:rsid w:val="002033B3"/>
    <w:rsid w:val="00204E33"/>
    <w:rsid w:val="00210A17"/>
    <w:rsid w:val="00215300"/>
    <w:rsid w:val="00222F73"/>
    <w:rsid w:val="00231102"/>
    <w:rsid w:val="002368D9"/>
    <w:rsid w:val="00251D7A"/>
    <w:rsid w:val="00271CF4"/>
    <w:rsid w:val="00280605"/>
    <w:rsid w:val="00292DFE"/>
    <w:rsid w:val="002A7DCF"/>
    <w:rsid w:val="002D4A0D"/>
    <w:rsid w:val="003112B9"/>
    <w:rsid w:val="00315930"/>
    <w:rsid w:val="00347BA3"/>
    <w:rsid w:val="00352762"/>
    <w:rsid w:val="00352F93"/>
    <w:rsid w:val="00356B24"/>
    <w:rsid w:val="00371583"/>
    <w:rsid w:val="00376A7C"/>
    <w:rsid w:val="003A02D2"/>
    <w:rsid w:val="003A6963"/>
    <w:rsid w:val="003A6AE1"/>
    <w:rsid w:val="003B361F"/>
    <w:rsid w:val="003B4ADC"/>
    <w:rsid w:val="003C463A"/>
    <w:rsid w:val="003D55CE"/>
    <w:rsid w:val="003D5824"/>
    <w:rsid w:val="003E4402"/>
    <w:rsid w:val="003E476A"/>
    <w:rsid w:val="00410B20"/>
    <w:rsid w:val="00416814"/>
    <w:rsid w:val="00420B9C"/>
    <w:rsid w:val="0042522F"/>
    <w:rsid w:val="004330C0"/>
    <w:rsid w:val="00450CBA"/>
    <w:rsid w:val="00494A9C"/>
    <w:rsid w:val="004969A6"/>
    <w:rsid w:val="004E2135"/>
    <w:rsid w:val="00502358"/>
    <w:rsid w:val="005442B0"/>
    <w:rsid w:val="00550B4C"/>
    <w:rsid w:val="0055543A"/>
    <w:rsid w:val="00562F30"/>
    <w:rsid w:val="00573076"/>
    <w:rsid w:val="00573FDC"/>
    <w:rsid w:val="005A4B19"/>
    <w:rsid w:val="005C7F95"/>
    <w:rsid w:val="005E1B11"/>
    <w:rsid w:val="005E59BB"/>
    <w:rsid w:val="005F284B"/>
    <w:rsid w:val="00606B94"/>
    <w:rsid w:val="006205F0"/>
    <w:rsid w:val="00630A17"/>
    <w:rsid w:val="00632F93"/>
    <w:rsid w:val="006338C6"/>
    <w:rsid w:val="00650A31"/>
    <w:rsid w:val="0067193E"/>
    <w:rsid w:val="006762EF"/>
    <w:rsid w:val="00676767"/>
    <w:rsid w:val="0067720B"/>
    <w:rsid w:val="006A3E7E"/>
    <w:rsid w:val="006D4180"/>
    <w:rsid w:val="006F1E81"/>
    <w:rsid w:val="00730387"/>
    <w:rsid w:val="0073465D"/>
    <w:rsid w:val="00736BB0"/>
    <w:rsid w:val="007643C8"/>
    <w:rsid w:val="00797FD4"/>
    <w:rsid w:val="007B0B04"/>
    <w:rsid w:val="007B4220"/>
    <w:rsid w:val="007B4294"/>
    <w:rsid w:val="007C3412"/>
    <w:rsid w:val="007D3C6C"/>
    <w:rsid w:val="007E51EC"/>
    <w:rsid w:val="007E77DD"/>
    <w:rsid w:val="008038DD"/>
    <w:rsid w:val="00815516"/>
    <w:rsid w:val="00815710"/>
    <w:rsid w:val="008443DA"/>
    <w:rsid w:val="008559F9"/>
    <w:rsid w:val="008609CB"/>
    <w:rsid w:val="00872F0C"/>
    <w:rsid w:val="00873DA0"/>
    <w:rsid w:val="00902BAE"/>
    <w:rsid w:val="00954AC5"/>
    <w:rsid w:val="009606DC"/>
    <w:rsid w:val="00971405"/>
    <w:rsid w:val="00992870"/>
    <w:rsid w:val="009A22D8"/>
    <w:rsid w:val="009A61F6"/>
    <w:rsid w:val="009B60F9"/>
    <w:rsid w:val="009F10C1"/>
    <w:rsid w:val="009F3298"/>
    <w:rsid w:val="00A04945"/>
    <w:rsid w:val="00A41A3F"/>
    <w:rsid w:val="00A467E7"/>
    <w:rsid w:val="00A63418"/>
    <w:rsid w:val="00A67937"/>
    <w:rsid w:val="00A80510"/>
    <w:rsid w:val="00A909F4"/>
    <w:rsid w:val="00A91D04"/>
    <w:rsid w:val="00AB5E82"/>
    <w:rsid w:val="00AD5798"/>
    <w:rsid w:val="00B07B9A"/>
    <w:rsid w:val="00B17DF2"/>
    <w:rsid w:val="00B32D87"/>
    <w:rsid w:val="00B36B96"/>
    <w:rsid w:val="00B43862"/>
    <w:rsid w:val="00B51F6E"/>
    <w:rsid w:val="00B62BAC"/>
    <w:rsid w:val="00B65ABC"/>
    <w:rsid w:val="00B82E5B"/>
    <w:rsid w:val="00B878AF"/>
    <w:rsid w:val="00B87915"/>
    <w:rsid w:val="00BA42B2"/>
    <w:rsid w:val="00BB21FE"/>
    <w:rsid w:val="00BB3A8F"/>
    <w:rsid w:val="00BC43A3"/>
    <w:rsid w:val="00BE5B17"/>
    <w:rsid w:val="00C01BBB"/>
    <w:rsid w:val="00C25200"/>
    <w:rsid w:val="00C2708D"/>
    <w:rsid w:val="00C32059"/>
    <w:rsid w:val="00C40600"/>
    <w:rsid w:val="00C508A3"/>
    <w:rsid w:val="00C77941"/>
    <w:rsid w:val="00C830F7"/>
    <w:rsid w:val="00C836A9"/>
    <w:rsid w:val="00C87086"/>
    <w:rsid w:val="00C90178"/>
    <w:rsid w:val="00C971F2"/>
    <w:rsid w:val="00CC23F5"/>
    <w:rsid w:val="00CC46EC"/>
    <w:rsid w:val="00D024B1"/>
    <w:rsid w:val="00D11214"/>
    <w:rsid w:val="00D16635"/>
    <w:rsid w:val="00D51CD0"/>
    <w:rsid w:val="00D75722"/>
    <w:rsid w:val="00D85D1E"/>
    <w:rsid w:val="00D967BB"/>
    <w:rsid w:val="00DA3691"/>
    <w:rsid w:val="00DD648F"/>
    <w:rsid w:val="00DE136A"/>
    <w:rsid w:val="00DE3483"/>
    <w:rsid w:val="00DF6C4D"/>
    <w:rsid w:val="00E018A2"/>
    <w:rsid w:val="00E06C5D"/>
    <w:rsid w:val="00E07BEF"/>
    <w:rsid w:val="00E10B47"/>
    <w:rsid w:val="00E233AD"/>
    <w:rsid w:val="00E239B5"/>
    <w:rsid w:val="00E427E8"/>
    <w:rsid w:val="00E76203"/>
    <w:rsid w:val="00E96DE2"/>
    <w:rsid w:val="00EA15BD"/>
    <w:rsid w:val="00EA4D28"/>
    <w:rsid w:val="00EB228F"/>
    <w:rsid w:val="00EC4470"/>
    <w:rsid w:val="00ED0F43"/>
    <w:rsid w:val="00ED2E3E"/>
    <w:rsid w:val="00EF4032"/>
    <w:rsid w:val="00F11C1A"/>
    <w:rsid w:val="00F31CD8"/>
    <w:rsid w:val="00F3589B"/>
    <w:rsid w:val="00F37DFC"/>
    <w:rsid w:val="00F56712"/>
    <w:rsid w:val="00F73148"/>
    <w:rsid w:val="00F82A64"/>
    <w:rsid w:val="00F9001D"/>
    <w:rsid w:val="00F90558"/>
    <w:rsid w:val="00F95C18"/>
    <w:rsid w:val="00FA6068"/>
    <w:rsid w:val="00FB0DC1"/>
    <w:rsid w:val="00FB300C"/>
    <w:rsid w:val="00FC3AAB"/>
    <w:rsid w:val="00FC6645"/>
    <w:rsid w:val="00FC6B9E"/>
    <w:rsid w:val="00FD1FE4"/>
    <w:rsid w:val="00FD2E97"/>
    <w:rsid w:val="00FD589C"/>
    <w:rsid w:val="00FE3D1B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33825"/>
    </o:shapedefaults>
    <o:shapelayout v:ext="edit">
      <o:idmap v:ext="edit" data="2"/>
    </o:shapelayout>
  </w:shapeDefaults>
  <w:decimalSymbol w:val="."/>
  <w:listSeparator w:val=","/>
  <w14:docId w14:val="6BB57C47"/>
  <w15:docId w15:val="{ABCA6CBF-E436-455B-9509-23D71996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A31"/>
    <w:pPr>
      <w:spacing w:before="120" w:after="240"/>
    </w:pPr>
    <w:rPr>
      <w:rFonts w:ascii="Gill Sans MT" w:hAnsi="Gill Sans MT" w:cs="Arial"/>
      <w:sz w:val="24"/>
      <w:szCs w:val="24"/>
    </w:rPr>
  </w:style>
  <w:style w:type="paragraph" w:styleId="Heading1">
    <w:name w:val="heading 1"/>
    <w:basedOn w:val="Normal"/>
    <w:next w:val="Normal"/>
    <w:qFormat/>
    <w:rsid w:val="000133B8"/>
    <w:pPr>
      <w:keepNext/>
      <w:spacing w:before="360" w:after="360"/>
      <w:outlineLvl w:val="0"/>
    </w:pPr>
    <w:rPr>
      <w:bCs/>
      <w:color w:val="006649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559F9"/>
    <w:pPr>
      <w:keepNext/>
      <w:spacing w:before="360"/>
      <w:outlineLvl w:val="1"/>
    </w:pPr>
    <w:rPr>
      <w:bCs/>
      <w:iCs/>
      <w:color w:val="006649"/>
      <w:sz w:val="28"/>
      <w:szCs w:val="28"/>
    </w:rPr>
  </w:style>
  <w:style w:type="paragraph" w:styleId="Heading3">
    <w:name w:val="heading 3"/>
    <w:basedOn w:val="Normal"/>
    <w:next w:val="Normal"/>
    <w:qFormat/>
    <w:rsid w:val="008559F9"/>
    <w:pPr>
      <w:keepNext/>
      <w:spacing w:before="240"/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39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239B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11214"/>
    <w:rPr>
      <w:color w:val="0000FF"/>
      <w:u w:val="single"/>
    </w:rPr>
  </w:style>
  <w:style w:type="table" w:styleId="TableGrid">
    <w:name w:val="Table Grid"/>
    <w:basedOn w:val="TableNormal"/>
    <w:uiPriority w:val="39"/>
    <w:rsid w:val="00D7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650A31"/>
    <w:pPr>
      <w:tabs>
        <w:tab w:val="right" w:leader="dot" w:pos="9628"/>
      </w:tabs>
      <w:spacing w:after="120"/>
    </w:pPr>
    <w:rPr>
      <w:b/>
      <w:color w:val="033825"/>
      <w:szCs w:val="28"/>
    </w:rPr>
  </w:style>
  <w:style w:type="paragraph" w:styleId="TOC1">
    <w:name w:val="toc 1"/>
    <w:basedOn w:val="Normal"/>
    <w:next w:val="Normal"/>
    <w:autoRedefine/>
    <w:semiHidden/>
    <w:rsid w:val="00BB3A8F"/>
  </w:style>
  <w:style w:type="paragraph" w:styleId="TOC3">
    <w:name w:val="toc 3"/>
    <w:basedOn w:val="Normal"/>
    <w:next w:val="Normal"/>
    <w:autoRedefine/>
    <w:uiPriority w:val="39"/>
    <w:rsid w:val="00650A31"/>
    <w:pPr>
      <w:spacing w:after="120"/>
    </w:pPr>
  </w:style>
  <w:style w:type="paragraph" w:styleId="TOC4">
    <w:name w:val="toc 4"/>
    <w:basedOn w:val="Normal"/>
    <w:next w:val="Normal"/>
    <w:autoRedefine/>
    <w:semiHidden/>
    <w:rsid w:val="00BB3A8F"/>
    <w:pPr>
      <w:ind w:left="720"/>
    </w:pPr>
    <w:rPr>
      <w:sz w:val="22"/>
    </w:rPr>
  </w:style>
  <w:style w:type="paragraph" w:customStyle="1" w:styleId="Default">
    <w:name w:val="Default"/>
    <w:rsid w:val="00902BAE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character" w:styleId="FollowedHyperlink">
    <w:name w:val="FollowedHyperlink"/>
    <w:rsid w:val="00902B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C66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64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D55CE"/>
    <w:rPr>
      <w:rFonts w:ascii="Gill Sans MT" w:hAnsi="Gill Sans MT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D55CE"/>
    <w:rPr>
      <w:rFonts w:ascii="Gill Sans MT" w:hAnsi="Gill Sans MT" w:cs="Arial"/>
      <w:sz w:val="24"/>
      <w:szCs w:val="24"/>
    </w:rPr>
  </w:style>
  <w:style w:type="table" w:customStyle="1" w:styleId="Foreststyle">
    <w:name w:val="Forest style"/>
    <w:basedOn w:val="TableNormal"/>
    <w:uiPriority w:val="99"/>
    <w:rsid w:val="00271CF4"/>
    <w:rPr>
      <w:rFonts w:ascii="Gill Sans MT" w:hAnsi="Gill Sans M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color w:val="FFFFFF" w:themeColor="background1"/>
      </w:rPr>
      <w:tblPr/>
      <w:tcPr>
        <w:shd w:val="clear" w:color="auto" w:fill="006649"/>
      </w:tcPr>
    </w:tblStylePr>
  </w:style>
  <w:style w:type="table" w:customStyle="1" w:styleId="TableGrid0">
    <w:name w:val="TableGrid"/>
    <w:rsid w:val="00E10B4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10B47"/>
    <w:pPr>
      <w:spacing w:before="0" w:after="160" w:line="259" w:lineRule="auto"/>
      <w:ind w:left="720"/>
      <w:contextualSpacing/>
    </w:pPr>
    <w:rPr>
      <w:rFonts w:ascii="Calibri" w:eastAsia="Calibri" w:hAnsi="Calibri" w:cs="Calibri"/>
      <w:color w:val="000000"/>
      <w:kern w:val="2"/>
      <w:sz w:val="22"/>
      <w:szCs w:val="22"/>
      <w14:ligatures w14:val="standardContextual"/>
    </w:rPr>
  </w:style>
  <w:style w:type="paragraph" w:customStyle="1" w:styleId="Heading11">
    <w:name w:val="Heading 11"/>
    <w:basedOn w:val="Normal"/>
    <w:rsid w:val="006D4180"/>
    <w:pPr>
      <w:spacing w:before="0" w:after="0"/>
    </w:pPr>
    <w:rPr>
      <w:rFonts w:ascii="Times New Roman" w:hAnsi="Times New Roman" w:cs="Times New Roman"/>
      <w:b/>
      <w:u w:val="single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B36B96"/>
    <w:pPr>
      <w:spacing w:before="0" w:after="0"/>
      <w:ind w:left="360"/>
    </w:pPr>
    <w:rPr>
      <w:rFonts w:ascii="Arial" w:hAnsi="Arial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36B96"/>
    <w:rPr>
      <w:rFonts w:ascii="Arial" w:hAnsi="Arial" w:cs="Arial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A15BD"/>
    <w:rPr>
      <w:rFonts w:ascii="Gill Sans MT" w:hAnsi="Gill Sans MT" w:cs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20B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0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0B9C"/>
    <w:rPr>
      <w:rFonts w:ascii="Gill Sans MT" w:hAnsi="Gill Sans MT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0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0B9C"/>
    <w:rPr>
      <w:rFonts w:ascii="Gill Sans MT" w:hAnsi="Gill Sans MT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.bennett\Desktop\Document%20templates\FofD%20website%20document%20template%20May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D839-6C3D-48D9-9001-BAF57ECD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FofD website document template May 2016</Template>
  <TotalTime>43</TotalTime>
  <Pages>3</Pages>
  <Words>892</Words>
  <Characters>5307</Characters>
  <Application>Microsoft Office Word</Application>
  <DocSecurity>0</DocSecurity>
  <Lines>171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document</vt:lpstr>
    </vt:vector>
  </TitlesOfParts>
  <Company>WODC</Company>
  <LinksUpToDate>false</LinksUpToDate>
  <CharactersWithSpaces>6100</CharactersWithSpaces>
  <SharedDoc>false</SharedDoc>
  <HLinks>
    <vt:vector size="48" baseType="variant"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_Toc337117711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_Toc337117710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_Toc337117709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_Toc337117708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_Toc337117707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_Toc337117706</vt:lpwstr>
      </vt:variant>
      <vt:variant>
        <vt:i4>2818099</vt:i4>
      </vt:variant>
      <vt:variant>
        <vt:i4>15</vt:i4>
      </vt:variant>
      <vt:variant>
        <vt:i4>0</vt:i4>
      </vt:variant>
      <vt:variant>
        <vt:i4>5</vt:i4>
      </vt:variant>
      <vt:variant>
        <vt:lpwstr>http://www.westoxon.gov.uk/</vt:lpwstr>
      </vt:variant>
      <vt:variant>
        <vt:lpwstr/>
      </vt:variant>
      <vt:variant>
        <vt:i4>2818099</vt:i4>
      </vt:variant>
      <vt:variant>
        <vt:i4>6</vt:i4>
      </vt:variant>
      <vt:variant>
        <vt:i4>0</vt:i4>
      </vt:variant>
      <vt:variant>
        <vt:i4>5</vt:i4>
      </vt:variant>
      <vt:variant>
        <vt:lpwstr>http://www.westoxon.gov.uk/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document</dc:title>
  <dc:subject>Add subject</dc:subject>
  <dc:creator>Forest of Dean District Council</dc:creator>
  <cp:keywords>Add keywords</cp:keywords>
  <cp:lastModifiedBy>Clare Jones</cp:lastModifiedBy>
  <cp:revision>3</cp:revision>
  <cp:lastPrinted>2016-04-28T13:30:00Z</cp:lastPrinted>
  <dcterms:created xsi:type="dcterms:W3CDTF">2026-03-30T13:53:00Z</dcterms:created>
  <dcterms:modified xsi:type="dcterms:W3CDTF">2026-03-30T14:26:00Z</dcterms:modified>
</cp:coreProperties>
</file>